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EC" w:rsidRDefault="00421ABE" w:rsidP="00BB55EC">
      <w:pPr>
        <w:pStyle w:val="Heading5"/>
        <w:spacing w:after="100" w:afterAutospacing="1" w:line="276" w:lineRule="auto"/>
        <w:rPr>
          <w:rFonts w:ascii="Arial" w:hAnsi="Arial" w:cs="Arial"/>
          <w:bCs/>
          <w:snapToGrid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1ABE">
        <w:rPr>
          <w:rFonts w:ascii="Arial" w:hAnsi="Arial" w:cs="Arial"/>
          <w:bCs/>
          <w:noProof/>
          <w:snapToGrid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1564441" cy="19050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988" cy="190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2EFA" w:rsidRPr="00421ABE">
        <w:rPr>
          <w:rFonts w:ascii="Arial" w:hAnsi="Arial" w:cs="Arial"/>
          <w:bCs/>
          <w:snapToGrid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63E14" w:rsidRPr="00421ABE" w:rsidRDefault="008947B7" w:rsidP="009E424C">
      <w:pPr>
        <w:pStyle w:val="Heading5"/>
        <w:spacing w:line="276" w:lineRule="auto"/>
        <w:rPr>
          <w:rFonts w:ascii="Arial" w:hAnsi="Arial" w:cs="Arial"/>
          <w:bCs/>
          <w:snapToGrid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55EC">
        <w:rPr>
          <w:sz w:val="44"/>
          <w:szCs w:val="44"/>
        </w:rPr>
        <w:t xml:space="preserve">Ahmad M. Al </w:t>
      </w:r>
      <w:proofErr w:type="spellStart"/>
      <w:r w:rsidRPr="00BB55EC">
        <w:rPr>
          <w:sz w:val="44"/>
          <w:szCs w:val="44"/>
        </w:rPr>
        <w:t>Khader</w:t>
      </w:r>
      <w:proofErr w:type="spellEnd"/>
    </w:p>
    <w:p w:rsidR="009E424C" w:rsidRPr="009E424C" w:rsidRDefault="009E424C" w:rsidP="009E424C"/>
    <w:p w:rsidR="00D91433" w:rsidRDefault="00D91433" w:rsidP="009E424C">
      <w:pPr>
        <w:spacing w:line="276" w:lineRule="auto"/>
      </w:pPr>
    </w:p>
    <w:p w:rsidR="001E019B" w:rsidRPr="001E019B" w:rsidRDefault="001E019B" w:rsidP="00E82F13">
      <w:pPr>
        <w:pStyle w:val="Heading2"/>
        <w:spacing w:after="100" w:afterAutospacing="1" w:line="276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1E019B">
        <w:rPr>
          <w:rFonts w:asciiTheme="majorBidi" w:hAnsiTheme="majorBidi" w:cstheme="majorBidi"/>
          <w:sz w:val="28"/>
          <w:szCs w:val="28"/>
          <w:u w:val="single"/>
        </w:rPr>
        <w:t>General Information</w:t>
      </w:r>
    </w:p>
    <w:p w:rsidR="00757F53" w:rsidRPr="00E82F13" w:rsidRDefault="00757F53" w:rsidP="00E82F13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sz w:val="24"/>
          <w:szCs w:val="24"/>
        </w:rPr>
      </w:pPr>
      <w:r w:rsidRPr="00E82F13">
        <w:rPr>
          <w:rFonts w:asciiTheme="majorBidi" w:hAnsiTheme="majorBidi" w:cstheme="majorBidi"/>
          <w:sz w:val="24"/>
          <w:szCs w:val="24"/>
        </w:rPr>
        <w:t xml:space="preserve">Birth Date: </w:t>
      </w:r>
      <w:r w:rsidR="008947B7" w:rsidRPr="00E82F13">
        <w:rPr>
          <w:rFonts w:asciiTheme="majorBidi" w:hAnsiTheme="majorBidi" w:cstheme="majorBidi"/>
          <w:sz w:val="24"/>
          <w:szCs w:val="24"/>
        </w:rPr>
        <w:t>08/12/1990</w:t>
      </w:r>
    </w:p>
    <w:p w:rsidR="00757F53" w:rsidRPr="00E82F13" w:rsidRDefault="008947B7" w:rsidP="00E82F13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sz w:val="24"/>
          <w:szCs w:val="24"/>
        </w:rPr>
      </w:pPr>
      <w:r w:rsidRPr="00E82F13">
        <w:rPr>
          <w:rFonts w:asciiTheme="majorBidi" w:hAnsiTheme="majorBidi" w:cstheme="majorBidi"/>
          <w:sz w:val="24"/>
          <w:szCs w:val="24"/>
        </w:rPr>
        <w:t>Passport: Palestinian</w:t>
      </w:r>
    </w:p>
    <w:p w:rsidR="00D94D96" w:rsidRPr="00E82F13" w:rsidRDefault="008947B7" w:rsidP="00E82F13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sz w:val="24"/>
          <w:szCs w:val="24"/>
        </w:rPr>
      </w:pPr>
      <w:r w:rsidRPr="00E82F13">
        <w:rPr>
          <w:rFonts w:asciiTheme="majorBidi" w:hAnsiTheme="majorBidi" w:cstheme="majorBidi"/>
          <w:sz w:val="24"/>
          <w:szCs w:val="24"/>
        </w:rPr>
        <w:t>Current location: Tulkarm</w:t>
      </w:r>
      <w:r w:rsidR="00757F53" w:rsidRPr="00E82F13">
        <w:rPr>
          <w:rFonts w:asciiTheme="majorBidi" w:hAnsiTheme="majorBidi" w:cstheme="majorBidi"/>
          <w:sz w:val="24"/>
          <w:szCs w:val="24"/>
        </w:rPr>
        <w:t xml:space="preserve">, </w:t>
      </w:r>
      <w:r w:rsidR="00F12871" w:rsidRPr="00E82F13">
        <w:rPr>
          <w:rFonts w:asciiTheme="majorBidi" w:hAnsiTheme="majorBidi" w:cstheme="majorBidi"/>
          <w:sz w:val="24"/>
          <w:szCs w:val="24"/>
        </w:rPr>
        <w:t>Palestine.</w:t>
      </w:r>
    </w:p>
    <w:p w:rsidR="00CD5A8C" w:rsidRPr="00E82F13" w:rsidRDefault="00CD5A8C" w:rsidP="00E82F13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sz w:val="24"/>
          <w:szCs w:val="24"/>
        </w:rPr>
      </w:pPr>
      <w:r w:rsidRPr="00E82F13">
        <w:rPr>
          <w:rFonts w:asciiTheme="majorBidi" w:hAnsiTheme="majorBidi" w:cstheme="majorBidi"/>
          <w:sz w:val="24"/>
          <w:szCs w:val="24"/>
        </w:rPr>
        <w:t xml:space="preserve">E-mail Address: </w:t>
      </w:r>
      <w:r w:rsidR="008947B7" w:rsidRPr="00E82F13">
        <w:rPr>
          <w:rFonts w:asciiTheme="majorBidi" w:hAnsiTheme="majorBidi" w:cstheme="majorBidi"/>
          <w:sz w:val="24"/>
          <w:szCs w:val="24"/>
        </w:rPr>
        <w:t>ahmed_khader6@hotmail.</w:t>
      </w:r>
      <w:r w:rsidR="00DB4296">
        <w:rPr>
          <w:rFonts w:asciiTheme="majorBidi" w:hAnsiTheme="majorBidi" w:cstheme="majorBidi"/>
          <w:sz w:val="24"/>
          <w:szCs w:val="24"/>
        </w:rPr>
        <w:t>c</w:t>
      </w:r>
      <w:r w:rsidR="008947B7" w:rsidRPr="00E82F13">
        <w:rPr>
          <w:rFonts w:asciiTheme="majorBidi" w:hAnsiTheme="majorBidi" w:cstheme="majorBidi"/>
          <w:sz w:val="24"/>
          <w:szCs w:val="24"/>
        </w:rPr>
        <w:t>om</w:t>
      </w:r>
    </w:p>
    <w:p w:rsidR="00CD5A8C" w:rsidRPr="00E82F13" w:rsidRDefault="00CD5A8C" w:rsidP="00E82F13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sz w:val="24"/>
          <w:szCs w:val="24"/>
        </w:rPr>
      </w:pPr>
      <w:r w:rsidRPr="00E82F13">
        <w:rPr>
          <w:rFonts w:asciiTheme="majorBidi" w:hAnsiTheme="majorBidi" w:cstheme="majorBidi"/>
          <w:sz w:val="24"/>
          <w:szCs w:val="24"/>
        </w:rPr>
        <w:t xml:space="preserve">Mobile: </w:t>
      </w:r>
      <w:r w:rsidR="008947B7" w:rsidRPr="00E82F13">
        <w:rPr>
          <w:rFonts w:asciiTheme="majorBidi" w:hAnsiTheme="majorBidi" w:cstheme="majorBidi"/>
          <w:sz w:val="24"/>
          <w:szCs w:val="24"/>
        </w:rPr>
        <w:t>00972-598-317726</w:t>
      </w:r>
    </w:p>
    <w:p w:rsidR="00156A2A" w:rsidRDefault="00156A2A" w:rsidP="009E424C">
      <w:pPr>
        <w:spacing w:line="276" w:lineRule="auto"/>
        <w:rPr>
          <w:rFonts w:ascii="Tahoma" w:hAnsi="Tahoma" w:cs="Tahoma"/>
        </w:rPr>
      </w:pPr>
    </w:p>
    <w:p w:rsidR="00757F53" w:rsidRDefault="00757F53" w:rsidP="001E019B">
      <w:pPr>
        <w:spacing w:after="100" w:afterAutospacing="1" w:line="276" w:lineRule="auto"/>
        <w:rPr>
          <w:rFonts w:ascii="Tahoma" w:hAnsi="Tahoma" w:cs="Tahoma"/>
        </w:rPr>
      </w:pPr>
    </w:p>
    <w:p w:rsidR="001E019B" w:rsidRPr="001E019B" w:rsidRDefault="001E019B" w:rsidP="001E019B">
      <w:pPr>
        <w:pStyle w:val="Heading2"/>
        <w:spacing w:after="100" w:afterAutospacing="1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OBJECTIVE</w:t>
      </w:r>
    </w:p>
    <w:p w:rsidR="001E019B" w:rsidRDefault="001E019B" w:rsidP="00BB55EC">
      <w:pPr>
        <w:pStyle w:val="Heading2"/>
        <w:spacing w:after="100" w:afterAutospacing="1" w:line="276" w:lineRule="auto"/>
        <w:ind w:left="432"/>
        <w:jc w:val="both"/>
        <w:rPr>
          <w:b w:val="0"/>
          <w:bCs/>
          <w:sz w:val="24"/>
          <w:szCs w:val="24"/>
        </w:rPr>
      </w:pPr>
      <w:r w:rsidRPr="00C1524C">
        <w:rPr>
          <w:b w:val="0"/>
          <w:bCs/>
          <w:sz w:val="24"/>
          <w:szCs w:val="24"/>
        </w:rPr>
        <w:t>I am looking for having a positive response to get this opportunity in your company and work together, where I can mobilize my skills in many directions and learn from you what I need for my work lif</w:t>
      </w:r>
      <w:r>
        <w:rPr>
          <w:b w:val="0"/>
          <w:bCs/>
          <w:sz w:val="24"/>
          <w:szCs w:val="24"/>
        </w:rPr>
        <w:t>e.</w:t>
      </w:r>
    </w:p>
    <w:p w:rsidR="008947B7" w:rsidRDefault="008947B7" w:rsidP="009E424C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E82F13" w:rsidRPr="003F0AE7" w:rsidRDefault="00E82F13" w:rsidP="00E82F13">
      <w:pPr>
        <w:spacing w:after="100" w:afterAutospacing="1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EDUCATION</w:t>
      </w:r>
    </w:p>
    <w:tbl>
      <w:tblPr>
        <w:tblW w:w="8928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1812"/>
      </w:tblGrid>
      <w:tr w:rsidR="00E82F13" w:rsidRPr="00C1524C" w:rsidTr="00BB55EC">
        <w:trPr>
          <w:trHeight w:val="503"/>
        </w:trPr>
        <w:tc>
          <w:tcPr>
            <w:tcW w:w="2372" w:type="dxa"/>
            <w:shd w:val="clear" w:color="auto" w:fill="auto"/>
          </w:tcPr>
          <w:p w:rsidR="00E82F13" w:rsidRPr="00C1524C" w:rsidRDefault="00E82F13" w:rsidP="00BB5674">
            <w:pPr>
              <w:pStyle w:val="Heading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1524C">
              <w:rPr>
                <w:b w:val="0"/>
                <w:bCs w:val="0"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2372" w:type="dxa"/>
            <w:shd w:val="clear" w:color="auto" w:fill="auto"/>
          </w:tcPr>
          <w:p w:rsidR="00E82F13" w:rsidRPr="00C1524C" w:rsidRDefault="00E82F13" w:rsidP="00BB5674">
            <w:pPr>
              <w:pStyle w:val="Heading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1524C">
              <w:rPr>
                <w:b w:val="0"/>
                <w:bCs w:val="0"/>
                <w:color w:val="000000"/>
                <w:sz w:val="24"/>
                <w:szCs w:val="24"/>
              </w:rPr>
              <w:t xml:space="preserve">Institution </w:t>
            </w:r>
          </w:p>
        </w:tc>
        <w:tc>
          <w:tcPr>
            <w:tcW w:w="2372" w:type="dxa"/>
            <w:shd w:val="clear" w:color="auto" w:fill="auto"/>
          </w:tcPr>
          <w:p w:rsidR="00E82F13" w:rsidRPr="00C1524C" w:rsidRDefault="00E82F13" w:rsidP="00BB5674">
            <w:pPr>
              <w:pStyle w:val="Heading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1524C">
              <w:rPr>
                <w:b w:val="0"/>
                <w:bCs w:val="0"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1812" w:type="dxa"/>
            <w:shd w:val="clear" w:color="auto" w:fill="auto"/>
          </w:tcPr>
          <w:p w:rsidR="00E82F13" w:rsidRPr="00C1524C" w:rsidRDefault="00E82F13" w:rsidP="00BB5674">
            <w:pPr>
              <w:pStyle w:val="Heading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1524C">
              <w:rPr>
                <w:b w:val="0"/>
                <w:bCs w:val="0"/>
                <w:color w:val="000000"/>
                <w:sz w:val="24"/>
                <w:szCs w:val="24"/>
              </w:rPr>
              <w:t>General average</w:t>
            </w:r>
          </w:p>
        </w:tc>
      </w:tr>
      <w:tr w:rsidR="00E82F13" w:rsidRPr="00C1524C" w:rsidTr="00BB55EC">
        <w:trPr>
          <w:trHeight w:val="683"/>
        </w:trPr>
        <w:tc>
          <w:tcPr>
            <w:tcW w:w="2372" w:type="dxa"/>
            <w:shd w:val="clear" w:color="auto" w:fill="auto"/>
          </w:tcPr>
          <w:p w:rsidR="00E82F13" w:rsidRPr="00C1524C" w:rsidRDefault="00E82F13" w:rsidP="00BB5674">
            <w:pPr>
              <w:pStyle w:val="Heading3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Sep</w:t>
            </w:r>
            <w:r w:rsidR="00DB4296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2008 </w:t>
            </w:r>
            <w:r w:rsidR="00DB4296">
              <w:rPr>
                <w:b w:val="0"/>
                <w:bCs w:val="0"/>
                <w:color w:val="000000"/>
                <w:sz w:val="24"/>
                <w:szCs w:val="24"/>
              </w:rPr>
              <w:t>–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J</w:t>
            </w:r>
            <w:r w:rsidRPr="00C1524C">
              <w:rPr>
                <w:b w:val="0"/>
                <w:bCs w:val="0"/>
                <w:color w:val="000000"/>
                <w:sz w:val="24"/>
                <w:szCs w:val="24"/>
              </w:rPr>
              <w:t>une</w:t>
            </w:r>
            <w:r w:rsidR="00DB4296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C1524C">
              <w:rPr>
                <w:b w:val="0"/>
                <w:bCs w:val="0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72" w:type="dxa"/>
            <w:shd w:val="clear" w:color="auto" w:fill="auto"/>
          </w:tcPr>
          <w:p w:rsidR="00E82F13" w:rsidRPr="00C1524C" w:rsidRDefault="00E82F13" w:rsidP="00BB5674">
            <w:pPr>
              <w:pStyle w:val="Heading3"/>
              <w:rPr>
                <w:b w:val="0"/>
                <w:bCs w:val="0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C1524C">
                  <w:rPr>
                    <w:b w:val="0"/>
                    <w:bCs w:val="0"/>
                    <w:color w:val="000000"/>
                    <w:sz w:val="24"/>
                    <w:szCs w:val="24"/>
                  </w:rPr>
                  <w:t>An-Najah</w:t>
                </w:r>
              </w:smartTag>
              <w:r w:rsidRPr="00C1524C">
                <w:rPr>
                  <w:b w:val="0"/>
                  <w:bCs w:val="0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C1524C">
                  <w:rPr>
                    <w:b w:val="0"/>
                    <w:bCs w:val="0"/>
                    <w:color w:val="000000"/>
                    <w:sz w:val="24"/>
                    <w:szCs w:val="24"/>
                  </w:rPr>
                  <w:t>National</w:t>
                </w:r>
              </w:smartTag>
              <w:r w:rsidRPr="00C1524C">
                <w:rPr>
                  <w:b w:val="0"/>
                  <w:bCs w:val="0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C1524C">
                  <w:rPr>
                    <w:b w:val="0"/>
                    <w:bCs w:val="0"/>
                    <w:color w:val="000000"/>
                    <w:sz w:val="24"/>
                    <w:szCs w:val="24"/>
                  </w:rPr>
                  <w:t>University</w:t>
                </w:r>
              </w:smartTag>
            </w:smartTag>
            <w:r w:rsidRPr="00C1524C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  <w:shd w:val="clear" w:color="auto" w:fill="auto"/>
          </w:tcPr>
          <w:p w:rsidR="00E82F13" w:rsidRPr="00C1524C" w:rsidRDefault="00E82F13" w:rsidP="00BB5674">
            <w:pPr>
              <w:pStyle w:val="Heading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1524C">
              <w:rPr>
                <w:b w:val="0"/>
                <w:bCs w:val="0"/>
                <w:color w:val="000000"/>
                <w:sz w:val="24"/>
                <w:szCs w:val="24"/>
              </w:rPr>
              <w:t>Bachelor Degree in Mechatronics Engineering</w:t>
            </w:r>
          </w:p>
        </w:tc>
        <w:tc>
          <w:tcPr>
            <w:tcW w:w="1812" w:type="dxa"/>
            <w:shd w:val="clear" w:color="auto" w:fill="auto"/>
          </w:tcPr>
          <w:p w:rsidR="00E82F13" w:rsidRPr="00C1524C" w:rsidRDefault="00E82F13" w:rsidP="00BB5674">
            <w:pPr>
              <w:pStyle w:val="Heading3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Good 2.96</w:t>
            </w:r>
          </w:p>
        </w:tc>
      </w:tr>
      <w:tr w:rsidR="00E82F13" w:rsidRPr="00C1524C" w:rsidTr="00BB55EC">
        <w:trPr>
          <w:trHeight w:val="683"/>
        </w:trPr>
        <w:tc>
          <w:tcPr>
            <w:tcW w:w="2372" w:type="dxa"/>
            <w:shd w:val="clear" w:color="auto" w:fill="auto"/>
          </w:tcPr>
          <w:p w:rsidR="00E82F13" w:rsidRPr="00C1524C" w:rsidRDefault="00E82F13" w:rsidP="00BB5674">
            <w:pPr>
              <w:pStyle w:val="Heading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1524C">
              <w:rPr>
                <w:b w:val="0"/>
                <w:bCs w:val="0"/>
                <w:color w:val="000000"/>
                <w:sz w:val="24"/>
                <w:szCs w:val="24"/>
              </w:rPr>
              <w:t>Sep</w:t>
            </w:r>
            <w:r w:rsidR="00DB4296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C1524C">
              <w:rPr>
                <w:b w:val="0"/>
                <w:bCs w:val="0"/>
                <w:color w:val="000000"/>
                <w:sz w:val="24"/>
                <w:szCs w:val="24"/>
              </w:rPr>
              <w:t>2007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C1524C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July</w:t>
            </w:r>
            <w:r w:rsidRPr="00C1524C">
              <w:rPr>
                <w:b w:val="0"/>
                <w:bCs w:val="0"/>
                <w:color w:val="000000"/>
                <w:sz w:val="24"/>
                <w:szCs w:val="24"/>
              </w:rPr>
              <w:t xml:space="preserve"> 2008</w:t>
            </w:r>
          </w:p>
        </w:tc>
        <w:tc>
          <w:tcPr>
            <w:tcW w:w="2372" w:type="dxa"/>
            <w:shd w:val="clear" w:color="auto" w:fill="auto"/>
          </w:tcPr>
          <w:p w:rsidR="00E82F13" w:rsidRPr="00C1524C" w:rsidRDefault="00E82F13" w:rsidP="00BB5674">
            <w:pPr>
              <w:pStyle w:val="Heading3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Al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</w:rPr>
              <w:t>Fadliyah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Secondary School </w:t>
            </w:r>
          </w:p>
        </w:tc>
        <w:tc>
          <w:tcPr>
            <w:tcW w:w="2372" w:type="dxa"/>
            <w:shd w:val="clear" w:color="auto" w:fill="auto"/>
          </w:tcPr>
          <w:p w:rsidR="00E82F13" w:rsidRPr="00C1524C" w:rsidRDefault="00E82F13" w:rsidP="00BB5674">
            <w:pPr>
              <w:pStyle w:val="Heading3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General Secondary</w:t>
            </w:r>
            <w:r w:rsidRPr="00C1524C">
              <w:rPr>
                <w:b w:val="0"/>
                <w:bCs w:val="0"/>
                <w:color w:val="000000"/>
                <w:sz w:val="24"/>
                <w:szCs w:val="24"/>
              </w:rPr>
              <w:t xml:space="preserve"> certificate</w:t>
            </w:r>
          </w:p>
        </w:tc>
        <w:tc>
          <w:tcPr>
            <w:tcW w:w="1812" w:type="dxa"/>
            <w:shd w:val="clear" w:color="auto" w:fill="auto"/>
          </w:tcPr>
          <w:p w:rsidR="00E82F13" w:rsidRPr="00C1524C" w:rsidRDefault="00E82F13" w:rsidP="00BB5674">
            <w:pPr>
              <w:pStyle w:val="Heading3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Excellent 95 </w:t>
            </w:r>
            <w:r w:rsidRPr="00C1524C">
              <w:rPr>
                <w:b w:val="0"/>
                <w:bCs w:val="0"/>
                <w:color w:val="000000"/>
                <w:sz w:val="24"/>
                <w:szCs w:val="24"/>
              </w:rPr>
              <w:t>%</w:t>
            </w:r>
          </w:p>
        </w:tc>
      </w:tr>
    </w:tbl>
    <w:p w:rsidR="00CA3DD6" w:rsidRDefault="00CA3DD6" w:rsidP="009E424C">
      <w:pPr>
        <w:spacing w:line="276" w:lineRule="auto"/>
      </w:pPr>
    </w:p>
    <w:p w:rsidR="00E82F13" w:rsidRDefault="00E82F13" w:rsidP="00E82F13">
      <w:pPr>
        <w:pStyle w:val="Heading3"/>
        <w:spacing w:after="100" w:afterAutospacing="1" w:line="276" w:lineRule="auto"/>
        <w:rPr>
          <w:b w:val="0"/>
          <w:bCs w:val="0"/>
          <w:color w:val="000000"/>
        </w:rPr>
      </w:pPr>
      <w:r w:rsidRPr="006E515F">
        <w:rPr>
          <w:color w:val="000000"/>
          <w:sz w:val="28"/>
          <w:szCs w:val="28"/>
          <w:u w:val="single"/>
        </w:rPr>
        <w:lastRenderedPageBreak/>
        <w:t>GRADUATION PROJECT</w:t>
      </w:r>
      <w:r w:rsidRPr="006E515F">
        <w:rPr>
          <w:b w:val="0"/>
          <w:bCs w:val="0"/>
          <w:color w:val="000000"/>
        </w:rPr>
        <w:t xml:space="preserve"> </w:t>
      </w:r>
    </w:p>
    <w:p w:rsidR="00E82F13" w:rsidRPr="00E82F13" w:rsidRDefault="00E82F13" w:rsidP="00BB55EC">
      <w:pPr>
        <w:pStyle w:val="Heading3"/>
        <w:spacing w:after="100" w:afterAutospacing="1" w:line="276" w:lineRule="auto"/>
        <w:ind w:left="432"/>
        <w:jc w:val="both"/>
        <w:rPr>
          <w:b w:val="0"/>
          <w:bCs w:val="0"/>
          <w:color w:val="000000"/>
          <w:sz w:val="24"/>
          <w:szCs w:val="24"/>
        </w:rPr>
      </w:pPr>
      <w:r w:rsidRPr="00E82F13">
        <w:rPr>
          <w:b w:val="0"/>
          <w:bCs w:val="0"/>
          <w:color w:val="000000"/>
          <w:sz w:val="24"/>
          <w:szCs w:val="24"/>
        </w:rPr>
        <w:t>2012/2013- "</w:t>
      </w:r>
      <w:r w:rsidRPr="00E82F13">
        <w:rPr>
          <w:color w:val="000000"/>
          <w:sz w:val="24"/>
          <w:szCs w:val="24"/>
        </w:rPr>
        <w:t>Blind Guidance Tool</w:t>
      </w:r>
      <w:r w:rsidRPr="00E82F13">
        <w:rPr>
          <w:b w:val="0"/>
          <w:bCs w:val="0"/>
          <w:color w:val="000000"/>
          <w:sz w:val="24"/>
          <w:szCs w:val="24"/>
        </w:rPr>
        <w:t xml:space="preserve">" Design, and programming a speaker tool which help the blind to walk safely, confidently, and independently by warning him about obstacles that may face, </w:t>
      </w:r>
      <w:r w:rsidR="007D4132">
        <w:rPr>
          <w:b w:val="0"/>
          <w:bCs w:val="0"/>
          <w:color w:val="000000"/>
          <w:sz w:val="24"/>
          <w:szCs w:val="24"/>
        </w:rPr>
        <w:t>then tell him the available way to w</w:t>
      </w:r>
      <w:r w:rsidRPr="00E82F13">
        <w:rPr>
          <w:b w:val="0"/>
          <w:bCs w:val="0"/>
          <w:color w:val="000000"/>
          <w:sz w:val="24"/>
          <w:szCs w:val="24"/>
        </w:rPr>
        <w:t xml:space="preserve">alk.  </w:t>
      </w:r>
    </w:p>
    <w:p w:rsidR="00E82F13" w:rsidRDefault="00E82F13" w:rsidP="009E424C">
      <w:pPr>
        <w:spacing w:line="276" w:lineRule="auto"/>
      </w:pPr>
    </w:p>
    <w:p w:rsidR="00CA3DD6" w:rsidRDefault="00CA3DD6" w:rsidP="009E424C">
      <w:pPr>
        <w:spacing w:line="276" w:lineRule="auto"/>
      </w:pPr>
    </w:p>
    <w:p w:rsidR="007D4132" w:rsidRPr="003F0AE7" w:rsidRDefault="007D4132" w:rsidP="007D4132">
      <w:pPr>
        <w:pStyle w:val="Heading3"/>
        <w:spacing w:after="100" w:afterAutospacing="1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EXPERIENCE</w:t>
      </w:r>
    </w:p>
    <w:p w:rsidR="00DB4296" w:rsidRPr="00DB4296" w:rsidRDefault="00DB4296" w:rsidP="00DB42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June 2012 – August 2012</w:t>
      </w:r>
    </w:p>
    <w:p w:rsidR="009E424C" w:rsidRPr="007D4132" w:rsidRDefault="009E424C" w:rsidP="00DB4296">
      <w:pPr>
        <w:numPr>
          <w:ilvl w:val="0"/>
          <w:numId w:val="31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D4132">
        <w:rPr>
          <w:rFonts w:asciiTheme="majorBidi" w:hAnsiTheme="majorBidi" w:cstheme="majorBidi"/>
          <w:color w:val="000000"/>
          <w:sz w:val="24"/>
          <w:szCs w:val="24"/>
        </w:rPr>
        <w:t>Trained at North Electricity Distributing Company (NEDCO), Nablus</w:t>
      </w:r>
      <w:r w:rsidR="00750E56" w:rsidRPr="007D413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D4132"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750E56" w:rsidRPr="007D4132">
        <w:rPr>
          <w:rFonts w:asciiTheme="majorBidi" w:hAnsiTheme="majorBidi" w:cstheme="majorBidi"/>
          <w:color w:val="000000"/>
          <w:sz w:val="24"/>
          <w:szCs w:val="24"/>
        </w:rPr>
        <w:t xml:space="preserve"> Palestine</w:t>
      </w:r>
    </w:p>
    <w:p w:rsidR="009E424C" w:rsidRPr="007D4132" w:rsidRDefault="009E424C" w:rsidP="00DB4296">
      <w:pPr>
        <w:numPr>
          <w:ilvl w:val="0"/>
          <w:numId w:val="31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D4132">
        <w:rPr>
          <w:rFonts w:asciiTheme="majorBidi" w:hAnsiTheme="majorBidi" w:cstheme="majorBidi"/>
          <w:color w:val="000000"/>
          <w:sz w:val="24"/>
          <w:szCs w:val="24"/>
        </w:rPr>
        <w:t>Trained at Jamil Al Sahori Company for Plastic industries (Samba)</w:t>
      </w:r>
      <w:r w:rsidR="00750E56" w:rsidRPr="007D4132">
        <w:rPr>
          <w:rFonts w:asciiTheme="majorBidi" w:hAnsiTheme="majorBidi" w:cstheme="majorBidi"/>
          <w:color w:val="000000"/>
          <w:sz w:val="24"/>
          <w:szCs w:val="24"/>
        </w:rPr>
        <w:t>, Amman - Jordan.</w:t>
      </w:r>
    </w:p>
    <w:p w:rsidR="001A44D0" w:rsidRDefault="009E424C" w:rsidP="00DB4296">
      <w:pPr>
        <w:numPr>
          <w:ilvl w:val="0"/>
          <w:numId w:val="31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D4132">
        <w:rPr>
          <w:rFonts w:asciiTheme="majorBidi" w:hAnsiTheme="majorBidi" w:cstheme="majorBidi"/>
          <w:color w:val="000000"/>
          <w:sz w:val="24"/>
          <w:szCs w:val="24"/>
        </w:rPr>
        <w:t xml:space="preserve">Trained at Royal </w:t>
      </w:r>
      <w:r w:rsidR="00750E56" w:rsidRPr="007D4132">
        <w:rPr>
          <w:rFonts w:asciiTheme="majorBidi" w:hAnsiTheme="majorBidi" w:cstheme="majorBidi"/>
          <w:color w:val="000000"/>
          <w:sz w:val="24"/>
          <w:szCs w:val="24"/>
        </w:rPr>
        <w:t>Factory, Hebron – Palestine.</w:t>
      </w:r>
    </w:p>
    <w:p w:rsidR="00DB4296" w:rsidRDefault="00DB4296" w:rsidP="00DB42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August 2013 to Present</w:t>
      </w:r>
    </w:p>
    <w:p w:rsidR="00DB4296" w:rsidRPr="00DB4296" w:rsidRDefault="00DB4296" w:rsidP="00DB429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Work as teaching and research assistant at An-Najah National University.</w:t>
      </w:r>
      <w:bookmarkStart w:id="0" w:name="_GoBack"/>
      <w:bookmarkEnd w:id="0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B237C7" w:rsidRDefault="00B237C7" w:rsidP="009E424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E82F13" w:rsidRPr="003F0AE7" w:rsidRDefault="00E82F13" w:rsidP="00E82F13">
      <w:pPr>
        <w:pStyle w:val="Heading3"/>
        <w:spacing w:after="100" w:afterAutospacing="1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SKILLS</w:t>
      </w:r>
    </w:p>
    <w:p w:rsidR="00E82F13" w:rsidRPr="00C1524C" w:rsidRDefault="00E82F13" w:rsidP="00E82F13">
      <w:pPr>
        <w:pStyle w:val="Heading3"/>
        <w:numPr>
          <w:ilvl w:val="0"/>
          <w:numId w:val="27"/>
        </w:numPr>
        <w:spacing w:after="100" w:afterAutospacing="1" w:line="276" w:lineRule="auto"/>
        <w:rPr>
          <w:color w:val="000000"/>
          <w:sz w:val="24"/>
          <w:szCs w:val="24"/>
          <w:u w:val="single"/>
        </w:rPr>
      </w:pPr>
      <w:r w:rsidRPr="00C1524C">
        <w:rPr>
          <w:b w:val="0"/>
          <w:bCs w:val="0"/>
          <w:color w:val="000000"/>
          <w:sz w:val="24"/>
          <w:szCs w:val="24"/>
          <w:u w:val="single"/>
        </w:rPr>
        <w:t>Personal</w:t>
      </w:r>
    </w:p>
    <w:p w:rsidR="00E82F13" w:rsidRPr="00C1524C" w:rsidRDefault="00E82F13" w:rsidP="00E82F13">
      <w:pPr>
        <w:pStyle w:val="Heading3"/>
        <w:keepLines/>
        <w:numPr>
          <w:ilvl w:val="0"/>
          <w:numId w:val="22"/>
        </w:numPr>
        <w:spacing w:after="100" w:afterAutospacing="1" w:line="276" w:lineRule="auto"/>
        <w:rPr>
          <w:b w:val="0"/>
          <w:bCs w:val="0"/>
          <w:color w:val="000000"/>
          <w:sz w:val="24"/>
          <w:szCs w:val="24"/>
        </w:rPr>
      </w:pPr>
      <w:r w:rsidRPr="00C1524C">
        <w:rPr>
          <w:b w:val="0"/>
          <w:bCs w:val="0"/>
          <w:color w:val="000000"/>
          <w:sz w:val="24"/>
          <w:szCs w:val="24"/>
        </w:rPr>
        <w:t>Reliable and good team player</w:t>
      </w:r>
    </w:p>
    <w:p w:rsidR="00E82F13" w:rsidRPr="00C1524C" w:rsidRDefault="00E82F13" w:rsidP="00E82F13">
      <w:pPr>
        <w:pStyle w:val="Heading3"/>
        <w:keepLines/>
        <w:numPr>
          <w:ilvl w:val="0"/>
          <w:numId w:val="22"/>
        </w:numPr>
        <w:spacing w:after="100" w:afterAutospacing="1" w:line="276" w:lineRule="auto"/>
        <w:rPr>
          <w:b w:val="0"/>
          <w:bCs w:val="0"/>
          <w:color w:val="000000"/>
          <w:sz w:val="24"/>
          <w:szCs w:val="24"/>
        </w:rPr>
      </w:pPr>
      <w:r w:rsidRPr="00C1524C">
        <w:rPr>
          <w:b w:val="0"/>
          <w:bCs w:val="0"/>
          <w:color w:val="000000"/>
          <w:sz w:val="24"/>
          <w:szCs w:val="24"/>
        </w:rPr>
        <w:t>Good communicator</w:t>
      </w:r>
    </w:p>
    <w:p w:rsidR="00E82F13" w:rsidRPr="00C1524C" w:rsidRDefault="00E82F13" w:rsidP="00E82F13">
      <w:pPr>
        <w:pStyle w:val="Heading3"/>
        <w:keepLines/>
        <w:numPr>
          <w:ilvl w:val="0"/>
          <w:numId w:val="22"/>
        </w:numPr>
        <w:spacing w:after="100" w:afterAutospacing="1" w:line="276" w:lineRule="auto"/>
        <w:rPr>
          <w:b w:val="0"/>
          <w:bCs w:val="0"/>
          <w:color w:val="000000"/>
          <w:sz w:val="24"/>
          <w:szCs w:val="24"/>
        </w:rPr>
      </w:pPr>
      <w:r w:rsidRPr="00C1524C">
        <w:rPr>
          <w:b w:val="0"/>
          <w:bCs w:val="0"/>
          <w:color w:val="000000"/>
          <w:sz w:val="24"/>
          <w:szCs w:val="24"/>
        </w:rPr>
        <w:t xml:space="preserve">Self confidence </w:t>
      </w:r>
    </w:p>
    <w:p w:rsidR="00E82F13" w:rsidRDefault="00E82F13" w:rsidP="00E82F13">
      <w:pPr>
        <w:pStyle w:val="Heading3"/>
        <w:keepLines/>
        <w:numPr>
          <w:ilvl w:val="0"/>
          <w:numId w:val="22"/>
        </w:numPr>
        <w:spacing w:after="100" w:afterAutospacing="1" w:line="276" w:lineRule="auto"/>
        <w:rPr>
          <w:b w:val="0"/>
          <w:bCs w:val="0"/>
          <w:color w:val="000000"/>
          <w:sz w:val="24"/>
          <w:szCs w:val="24"/>
        </w:rPr>
      </w:pPr>
      <w:r w:rsidRPr="00C1524C">
        <w:rPr>
          <w:b w:val="0"/>
          <w:bCs w:val="0"/>
          <w:color w:val="000000"/>
          <w:sz w:val="24"/>
          <w:szCs w:val="24"/>
        </w:rPr>
        <w:t xml:space="preserve">Cooperator </w:t>
      </w:r>
    </w:p>
    <w:p w:rsidR="00BB55EC" w:rsidRDefault="00E82F13" w:rsidP="00BB55EC">
      <w:pPr>
        <w:pStyle w:val="ListParagraph"/>
        <w:numPr>
          <w:ilvl w:val="0"/>
          <w:numId w:val="27"/>
        </w:numPr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BB55EC">
        <w:rPr>
          <w:rFonts w:asciiTheme="majorBidi" w:hAnsiTheme="majorBidi" w:cstheme="majorBidi"/>
          <w:sz w:val="24"/>
          <w:szCs w:val="24"/>
        </w:rPr>
        <w:t>Driving: A valid driving license.</w:t>
      </w:r>
    </w:p>
    <w:p w:rsidR="00BB55EC" w:rsidRPr="00BB55EC" w:rsidRDefault="00BB55EC" w:rsidP="00BB55EC">
      <w:pPr>
        <w:ind w:left="360"/>
        <w:rPr>
          <w:rFonts w:asciiTheme="majorBidi" w:hAnsiTheme="majorBidi" w:cstheme="majorBidi"/>
          <w:sz w:val="2"/>
          <w:szCs w:val="2"/>
        </w:rPr>
      </w:pPr>
    </w:p>
    <w:p w:rsidR="00E82F13" w:rsidRPr="00C1524C" w:rsidRDefault="00E82F13" w:rsidP="00E82F13">
      <w:pPr>
        <w:pStyle w:val="Heading3"/>
        <w:numPr>
          <w:ilvl w:val="0"/>
          <w:numId w:val="27"/>
        </w:numPr>
        <w:spacing w:after="100" w:afterAutospacing="1" w:line="276" w:lineRule="auto"/>
        <w:rPr>
          <w:b w:val="0"/>
          <w:bCs w:val="0"/>
          <w:color w:val="000000"/>
          <w:sz w:val="24"/>
          <w:szCs w:val="24"/>
          <w:u w:val="single"/>
        </w:rPr>
      </w:pPr>
      <w:r>
        <w:rPr>
          <w:b w:val="0"/>
          <w:bCs w:val="0"/>
          <w:color w:val="000000"/>
          <w:sz w:val="24"/>
          <w:szCs w:val="24"/>
          <w:u w:val="single"/>
        </w:rPr>
        <w:t>Computer</w:t>
      </w:r>
    </w:p>
    <w:p w:rsidR="00E82F13" w:rsidRPr="00C1524C" w:rsidRDefault="00E82F13" w:rsidP="00E82F13">
      <w:pPr>
        <w:pStyle w:val="Heading3"/>
        <w:keepLines/>
        <w:numPr>
          <w:ilvl w:val="0"/>
          <w:numId w:val="23"/>
        </w:numPr>
        <w:spacing w:after="100" w:afterAutospacing="1" w:line="276" w:lineRule="auto"/>
        <w:rPr>
          <w:b w:val="0"/>
          <w:bCs w:val="0"/>
          <w:color w:val="000000"/>
          <w:sz w:val="24"/>
          <w:szCs w:val="24"/>
        </w:rPr>
      </w:pPr>
      <w:r w:rsidRPr="00C1524C">
        <w:rPr>
          <w:b w:val="0"/>
          <w:bCs w:val="0"/>
          <w:color w:val="000000"/>
          <w:sz w:val="24"/>
          <w:szCs w:val="24"/>
        </w:rPr>
        <w:t xml:space="preserve">Have special skills using AutoCAD, </w:t>
      </w:r>
      <w:r>
        <w:rPr>
          <w:b w:val="0"/>
          <w:bCs w:val="0"/>
          <w:color w:val="000000"/>
          <w:sz w:val="24"/>
          <w:szCs w:val="24"/>
        </w:rPr>
        <w:t>Mat</w:t>
      </w:r>
      <w:r w:rsidRPr="00C1524C">
        <w:rPr>
          <w:b w:val="0"/>
          <w:bCs w:val="0"/>
          <w:color w:val="000000"/>
          <w:sz w:val="24"/>
          <w:szCs w:val="24"/>
        </w:rPr>
        <w:t>lab</w:t>
      </w:r>
      <w:r>
        <w:rPr>
          <w:b w:val="0"/>
          <w:bCs w:val="0"/>
          <w:color w:val="000000"/>
          <w:sz w:val="24"/>
          <w:szCs w:val="24"/>
        </w:rPr>
        <w:t>.</w:t>
      </w:r>
    </w:p>
    <w:p w:rsidR="00E82F13" w:rsidRPr="00E82F13" w:rsidRDefault="00E82F13" w:rsidP="00E82F13">
      <w:pPr>
        <w:numPr>
          <w:ilvl w:val="0"/>
          <w:numId w:val="23"/>
        </w:numPr>
        <w:spacing w:after="100" w:afterAutospacing="1" w:line="276" w:lineRule="auto"/>
        <w:rPr>
          <w:rFonts w:asciiTheme="majorBidi" w:hAnsiTheme="majorBidi" w:cstheme="majorBidi"/>
          <w:sz w:val="24"/>
          <w:szCs w:val="24"/>
        </w:rPr>
      </w:pPr>
      <w:r w:rsidRPr="00E82F13">
        <w:rPr>
          <w:rFonts w:asciiTheme="majorBidi" w:hAnsiTheme="majorBidi" w:cstheme="majorBidi"/>
          <w:sz w:val="24"/>
          <w:szCs w:val="24"/>
        </w:rPr>
        <w:t>Full command of Microsoft Office Suite.</w:t>
      </w:r>
    </w:p>
    <w:p w:rsidR="00E82F13" w:rsidRPr="00E82F13" w:rsidRDefault="00E82F13" w:rsidP="00E82F13">
      <w:pPr>
        <w:numPr>
          <w:ilvl w:val="0"/>
          <w:numId w:val="23"/>
        </w:numPr>
        <w:spacing w:after="100" w:afterAutospacing="1" w:line="276" w:lineRule="auto"/>
        <w:rPr>
          <w:rFonts w:asciiTheme="majorBidi" w:hAnsiTheme="majorBidi" w:cstheme="majorBidi"/>
          <w:sz w:val="24"/>
          <w:szCs w:val="24"/>
        </w:rPr>
      </w:pPr>
      <w:r w:rsidRPr="00E82F13">
        <w:rPr>
          <w:rFonts w:asciiTheme="majorBidi" w:hAnsiTheme="majorBidi" w:cstheme="majorBidi"/>
          <w:sz w:val="24"/>
          <w:szCs w:val="24"/>
        </w:rPr>
        <w:t xml:space="preserve">Very good Ability to use Programming Languages such as C++, PIC C, Assembly language, Ladder logic.   </w:t>
      </w:r>
    </w:p>
    <w:p w:rsidR="00E82F13" w:rsidRPr="00C1524C" w:rsidRDefault="00E82F13" w:rsidP="00E82F13">
      <w:pPr>
        <w:pStyle w:val="Heading3"/>
        <w:numPr>
          <w:ilvl w:val="0"/>
          <w:numId w:val="28"/>
        </w:numPr>
        <w:spacing w:after="100" w:afterAutospacing="1" w:line="276" w:lineRule="auto"/>
        <w:rPr>
          <w:b w:val="0"/>
          <w:bCs w:val="0"/>
          <w:color w:val="000000"/>
          <w:sz w:val="24"/>
          <w:szCs w:val="24"/>
          <w:u w:val="single"/>
        </w:rPr>
      </w:pPr>
      <w:r>
        <w:rPr>
          <w:b w:val="0"/>
          <w:bCs w:val="0"/>
          <w:color w:val="000000"/>
          <w:sz w:val="24"/>
          <w:szCs w:val="24"/>
          <w:u w:val="single"/>
        </w:rPr>
        <w:lastRenderedPageBreak/>
        <w:t>Language</w:t>
      </w:r>
      <w:r w:rsidR="00BB55EC">
        <w:rPr>
          <w:b w:val="0"/>
          <w:bCs w:val="0"/>
          <w:color w:val="000000"/>
          <w:sz w:val="24"/>
          <w:szCs w:val="24"/>
          <w:u w:val="single"/>
        </w:rPr>
        <w:t>s</w:t>
      </w:r>
    </w:p>
    <w:p w:rsidR="00E82F13" w:rsidRPr="00C1524C" w:rsidRDefault="00E82F13" w:rsidP="00E82F13">
      <w:pPr>
        <w:pStyle w:val="Heading3"/>
        <w:keepLines/>
        <w:numPr>
          <w:ilvl w:val="0"/>
          <w:numId w:val="24"/>
        </w:numPr>
        <w:spacing w:after="100" w:afterAutospacing="1" w:line="276" w:lineRule="auto"/>
        <w:rPr>
          <w:b w:val="0"/>
          <w:bCs w:val="0"/>
          <w:color w:val="000000"/>
          <w:sz w:val="24"/>
          <w:szCs w:val="24"/>
        </w:rPr>
      </w:pPr>
      <w:r w:rsidRPr="00C1524C">
        <w:rPr>
          <w:b w:val="0"/>
          <w:bCs w:val="0"/>
          <w:color w:val="000000"/>
          <w:sz w:val="24"/>
          <w:szCs w:val="24"/>
        </w:rPr>
        <w:t>Arabic: Mother language.</w:t>
      </w:r>
    </w:p>
    <w:p w:rsidR="00E82F13" w:rsidRPr="00C1524C" w:rsidRDefault="00E82F13" w:rsidP="00E82F13">
      <w:pPr>
        <w:pStyle w:val="Heading3"/>
        <w:keepLines/>
        <w:numPr>
          <w:ilvl w:val="0"/>
          <w:numId w:val="24"/>
        </w:numPr>
        <w:spacing w:after="120" w:line="276" w:lineRule="auto"/>
        <w:rPr>
          <w:b w:val="0"/>
          <w:bCs w:val="0"/>
          <w:color w:val="000000"/>
          <w:sz w:val="24"/>
          <w:szCs w:val="24"/>
        </w:rPr>
      </w:pPr>
      <w:r w:rsidRPr="00C1524C">
        <w:rPr>
          <w:b w:val="0"/>
          <w:bCs w:val="0"/>
          <w:color w:val="000000"/>
          <w:sz w:val="24"/>
          <w:szCs w:val="24"/>
        </w:rPr>
        <w:t xml:space="preserve">English: </w:t>
      </w:r>
    </w:p>
    <w:p w:rsidR="00E82F13" w:rsidRPr="003F0AE7" w:rsidRDefault="00E82F13" w:rsidP="00E82F13">
      <w:pPr>
        <w:pStyle w:val="ListParagraph"/>
        <w:numPr>
          <w:ilvl w:val="0"/>
          <w:numId w:val="25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3F0AE7">
        <w:rPr>
          <w:rFonts w:ascii="Times New Roman" w:hAnsi="Times New Roman" w:cs="Times New Roman"/>
          <w:sz w:val="24"/>
          <w:szCs w:val="24"/>
        </w:rPr>
        <w:t>Speaking: Good.</w:t>
      </w:r>
    </w:p>
    <w:p w:rsidR="00E82F13" w:rsidRPr="003F0AE7" w:rsidRDefault="00E82F13" w:rsidP="00E82F13">
      <w:pPr>
        <w:pStyle w:val="ListParagraph"/>
        <w:numPr>
          <w:ilvl w:val="0"/>
          <w:numId w:val="25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 w:rsidRPr="003F0AE7">
            <w:rPr>
              <w:rFonts w:ascii="Times New Roman" w:hAnsi="Times New Roman" w:cs="Times New Roman"/>
              <w:sz w:val="24"/>
              <w:szCs w:val="24"/>
            </w:rPr>
            <w:t>Reading</w:t>
          </w:r>
        </w:smartTag>
      </w:smartTag>
      <w:r w:rsidRPr="003F0AE7">
        <w:rPr>
          <w:rFonts w:ascii="Times New Roman" w:hAnsi="Times New Roman" w:cs="Times New Roman"/>
          <w:sz w:val="24"/>
          <w:szCs w:val="24"/>
        </w:rPr>
        <w:t>: Excellent.</w:t>
      </w:r>
    </w:p>
    <w:p w:rsidR="00E82F13" w:rsidRDefault="00E82F13" w:rsidP="00E82F13">
      <w:pPr>
        <w:pStyle w:val="ListParagraph"/>
        <w:numPr>
          <w:ilvl w:val="0"/>
          <w:numId w:val="25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3F0AE7">
        <w:rPr>
          <w:rFonts w:ascii="Times New Roman" w:hAnsi="Times New Roman" w:cs="Times New Roman"/>
          <w:sz w:val="24"/>
          <w:szCs w:val="24"/>
        </w:rPr>
        <w:t>Writing: Excellent.</w:t>
      </w:r>
    </w:p>
    <w:p w:rsidR="007D4132" w:rsidRPr="003F0AE7" w:rsidRDefault="007D4132" w:rsidP="007D4132">
      <w:pPr>
        <w:pStyle w:val="ListParagraph"/>
        <w:spacing w:after="100" w:afterAutospacing="1"/>
        <w:ind w:left="1080"/>
        <w:rPr>
          <w:rFonts w:ascii="Times New Roman" w:hAnsi="Times New Roman" w:cs="Times New Roman"/>
          <w:sz w:val="24"/>
          <w:szCs w:val="24"/>
        </w:rPr>
      </w:pPr>
    </w:p>
    <w:p w:rsidR="007D4132" w:rsidRPr="00BB55EC" w:rsidRDefault="00BB55EC" w:rsidP="00BB55EC">
      <w:pPr>
        <w:spacing w:after="100" w:afterAutospacing="1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CERTIFICATES</w:t>
      </w:r>
    </w:p>
    <w:p w:rsidR="00894765" w:rsidRPr="00BB55EC" w:rsidRDefault="00ED449D" w:rsidP="00421ABE">
      <w:pPr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B55EC">
        <w:rPr>
          <w:rFonts w:asciiTheme="majorBidi" w:hAnsiTheme="majorBidi" w:cstheme="majorBidi"/>
          <w:sz w:val="24"/>
          <w:szCs w:val="24"/>
        </w:rPr>
        <w:t>Completed a 40 hour-training course in “PIC C”, at the Korean Palestinian IT Center.</w:t>
      </w:r>
    </w:p>
    <w:p w:rsidR="00ED449D" w:rsidRPr="00BB55EC" w:rsidRDefault="00ED449D" w:rsidP="00421ABE">
      <w:pPr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B55EC">
        <w:rPr>
          <w:rFonts w:asciiTheme="majorBidi" w:hAnsiTheme="majorBidi" w:cstheme="majorBidi"/>
          <w:sz w:val="24"/>
          <w:szCs w:val="24"/>
        </w:rPr>
        <w:t>Completed a 50 hour-training program in “Control and Security System”</w:t>
      </w:r>
      <w:r w:rsidR="00421ABE" w:rsidRPr="00BB55EC">
        <w:rPr>
          <w:rFonts w:asciiTheme="majorBidi" w:hAnsiTheme="majorBidi" w:cstheme="majorBidi"/>
          <w:sz w:val="24"/>
          <w:szCs w:val="24"/>
        </w:rPr>
        <w:t>, at Hisham Hijjawi College</w:t>
      </w:r>
      <w:r w:rsidRPr="00BB55EC">
        <w:rPr>
          <w:rFonts w:asciiTheme="majorBidi" w:hAnsiTheme="majorBidi" w:cstheme="majorBidi"/>
          <w:sz w:val="24"/>
          <w:szCs w:val="24"/>
        </w:rPr>
        <w:t>.</w:t>
      </w:r>
    </w:p>
    <w:p w:rsidR="00774701" w:rsidRPr="00BB55EC" w:rsidRDefault="00774701" w:rsidP="00774701">
      <w:pPr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B55EC">
        <w:rPr>
          <w:rFonts w:asciiTheme="majorBidi" w:hAnsiTheme="majorBidi" w:cstheme="majorBidi"/>
          <w:sz w:val="24"/>
          <w:szCs w:val="24"/>
        </w:rPr>
        <w:t>Completed a 12 hour-training course in “Mechanical Desktop Program”.</w:t>
      </w:r>
    </w:p>
    <w:p w:rsidR="00774701" w:rsidRDefault="00774701" w:rsidP="00774701">
      <w:pPr>
        <w:spacing w:line="360" w:lineRule="auto"/>
        <w:ind w:left="1080"/>
        <w:rPr>
          <w:rFonts w:ascii="Calibri" w:hAnsi="Calibri" w:cs="Calibri"/>
          <w:sz w:val="24"/>
          <w:szCs w:val="24"/>
        </w:rPr>
      </w:pPr>
    </w:p>
    <w:p w:rsidR="007D4132" w:rsidRDefault="007D4132" w:rsidP="007D4132">
      <w:pPr>
        <w:spacing w:after="100" w:afterAutospacing="1" w:line="276" w:lineRule="auto"/>
        <w:jc w:val="both"/>
        <w:rPr>
          <w:b/>
          <w:bCs/>
          <w:sz w:val="28"/>
          <w:szCs w:val="28"/>
          <w:u w:val="single"/>
        </w:rPr>
      </w:pPr>
      <w:r w:rsidRPr="000B1FC5">
        <w:rPr>
          <w:b/>
          <w:bCs/>
          <w:sz w:val="28"/>
          <w:szCs w:val="28"/>
          <w:u w:val="single"/>
        </w:rPr>
        <w:t xml:space="preserve">REFERENCE </w:t>
      </w:r>
    </w:p>
    <w:p w:rsidR="007D4132" w:rsidRPr="007D4132" w:rsidRDefault="007D4132" w:rsidP="00BB55EC">
      <w:pPr>
        <w:pStyle w:val="ListParagraph"/>
        <w:numPr>
          <w:ilvl w:val="0"/>
          <w:numId w:val="29"/>
        </w:numPr>
        <w:spacing w:after="100" w:afterAutospacing="1"/>
        <w:ind w:left="792"/>
        <w:jc w:val="both"/>
        <w:rPr>
          <w:rFonts w:asciiTheme="majorBidi" w:hAnsiTheme="majorBidi" w:cstheme="majorBidi"/>
          <w:sz w:val="24"/>
          <w:szCs w:val="24"/>
        </w:rPr>
      </w:pPr>
      <w:r w:rsidRPr="007D4132">
        <w:rPr>
          <w:rFonts w:asciiTheme="majorBidi" w:hAnsiTheme="majorBidi" w:cstheme="majorBidi"/>
          <w:sz w:val="24"/>
          <w:szCs w:val="24"/>
        </w:rPr>
        <w:t xml:space="preserve">Dr. Bashir Nouri </w:t>
      </w:r>
    </w:p>
    <w:p w:rsidR="007D4132" w:rsidRPr="007D4132" w:rsidRDefault="007D4132" w:rsidP="00BB55EC">
      <w:pPr>
        <w:pStyle w:val="Default"/>
        <w:spacing w:after="100" w:afterAutospacing="1" w:line="276" w:lineRule="auto"/>
        <w:ind w:left="720"/>
        <w:jc w:val="both"/>
        <w:rPr>
          <w:rFonts w:asciiTheme="majorBidi" w:hAnsiTheme="majorBidi" w:cstheme="majorBidi"/>
        </w:rPr>
      </w:pPr>
      <w:r w:rsidRPr="007D4132">
        <w:rPr>
          <w:rFonts w:asciiTheme="majorBidi" w:hAnsiTheme="majorBidi" w:cstheme="majorBidi"/>
        </w:rPr>
        <w:t xml:space="preserve">Assistant Professor, Faculty of Engineering, Department of Mechanical and Mechatronics Engineering, </w:t>
      </w:r>
      <w:proofErr w:type="gramStart"/>
      <w:r>
        <w:rPr>
          <w:rFonts w:asciiTheme="majorBidi" w:hAnsiTheme="majorBidi" w:cstheme="majorBidi"/>
        </w:rPr>
        <w:t>An</w:t>
      </w:r>
      <w:proofErr w:type="gramEnd"/>
      <w:r>
        <w:rPr>
          <w:rFonts w:asciiTheme="majorBidi" w:hAnsiTheme="majorBidi" w:cstheme="majorBidi"/>
        </w:rPr>
        <w:t>- Najah National University.</w:t>
      </w:r>
    </w:p>
    <w:p w:rsidR="007D4132" w:rsidRDefault="007D4132" w:rsidP="00BB55EC">
      <w:pPr>
        <w:pStyle w:val="Default"/>
        <w:spacing w:after="100" w:afterAutospacing="1" w:line="276" w:lineRule="auto"/>
        <w:ind w:left="720"/>
        <w:jc w:val="both"/>
        <w:rPr>
          <w:rFonts w:asciiTheme="majorBidi" w:hAnsiTheme="majorBidi" w:cstheme="majorBidi"/>
        </w:rPr>
      </w:pPr>
      <w:r w:rsidRPr="007D4132">
        <w:rPr>
          <w:rFonts w:asciiTheme="majorBidi" w:hAnsiTheme="majorBidi" w:cstheme="majorBidi"/>
        </w:rPr>
        <w:t xml:space="preserve">E-mail: Bnouri@najah.edu </w:t>
      </w:r>
    </w:p>
    <w:p w:rsidR="007D4132" w:rsidRDefault="007D4132" w:rsidP="00BB55EC">
      <w:pPr>
        <w:pStyle w:val="Default"/>
        <w:spacing w:after="100" w:afterAutospacing="1" w:line="276" w:lineRule="auto"/>
        <w:ind w:left="720"/>
        <w:jc w:val="both"/>
        <w:rPr>
          <w:rFonts w:asciiTheme="majorBidi" w:hAnsiTheme="majorBidi" w:cstheme="majorBidi"/>
        </w:rPr>
      </w:pPr>
      <w:r w:rsidRPr="007D4132">
        <w:rPr>
          <w:rFonts w:asciiTheme="majorBidi" w:hAnsiTheme="majorBidi" w:cstheme="majorBidi"/>
        </w:rPr>
        <w:t>Tel: +972599437776</w:t>
      </w:r>
    </w:p>
    <w:p w:rsidR="007D4132" w:rsidRDefault="007D4132" w:rsidP="00BB55EC">
      <w:pPr>
        <w:pStyle w:val="Default"/>
        <w:numPr>
          <w:ilvl w:val="0"/>
          <w:numId w:val="29"/>
        </w:numPr>
        <w:spacing w:after="100" w:afterAutospacing="1" w:line="276" w:lineRule="auto"/>
        <w:ind w:left="792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Dr. Nidal Farahat</w:t>
      </w:r>
    </w:p>
    <w:p w:rsidR="007D4132" w:rsidRPr="007D4132" w:rsidRDefault="007D4132" w:rsidP="00BB55EC">
      <w:pPr>
        <w:pStyle w:val="Default"/>
        <w:spacing w:after="100" w:afterAutospacing="1" w:line="276" w:lineRule="auto"/>
        <w:ind w:left="720"/>
        <w:jc w:val="both"/>
        <w:rPr>
          <w:rFonts w:asciiTheme="majorBidi" w:hAnsiTheme="majorBidi" w:cstheme="majorBidi"/>
        </w:rPr>
      </w:pPr>
      <w:r w:rsidRPr="007D4132">
        <w:rPr>
          <w:rFonts w:asciiTheme="majorBidi" w:hAnsiTheme="majorBidi" w:cstheme="majorBidi"/>
        </w:rPr>
        <w:t xml:space="preserve">Assistant Professor, Faculty of Engineering, Department of Mechanical and Mechatronics Engineering, </w:t>
      </w:r>
      <w:proofErr w:type="gramStart"/>
      <w:r>
        <w:rPr>
          <w:rFonts w:asciiTheme="majorBidi" w:hAnsiTheme="majorBidi" w:cstheme="majorBidi"/>
        </w:rPr>
        <w:t>An</w:t>
      </w:r>
      <w:proofErr w:type="gramEnd"/>
      <w:r>
        <w:rPr>
          <w:rFonts w:asciiTheme="majorBidi" w:hAnsiTheme="majorBidi" w:cstheme="majorBidi"/>
        </w:rPr>
        <w:t>- Najah National University.</w:t>
      </w:r>
    </w:p>
    <w:p w:rsidR="007D4132" w:rsidRDefault="007D4132" w:rsidP="00BB55EC">
      <w:pPr>
        <w:pStyle w:val="Default"/>
        <w:spacing w:after="100" w:afterAutospacing="1" w:line="276" w:lineRule="auto"/>
        <w:ind w:left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E-mail: </w:t>
      </w:r>
      <w:r w:rsidRPr="007D4132">
        <w:rPr>
          <w:rFonts w:asciiTheme="majorBidi" w:hAnsiTheme="majorBidi" w:cstheme="majorBidi"/>
        </w:rPr>
        <w:t>edkadik@ho</w:t>
      </w:r>
      <w:r>
        <w:rPr>
          <w:rFonts w:asciiTheme="majorBidi" w:hAnsiTheme="majorBidi" w:cstheme="majorBidi"/>
        </w:rPr>
        <w:t>tmail.com</w:t>
      </w:r>
    </w:p>
    <w:p w:rsidR="007D4132" w:rsidRPr="007D4132" w:rsidRDefault="007D4132" w:rsidP="00BB55EC">
      <w:pPr>
        <w:pStyle w:val="Default"/>
        <w:spacing w:after="100" w:afterAutospacing="1" w:line="276" w:lineRule="auto"/>
        <w:ind w:left="1080"/>
        <w:jc w:val="both"/>
        <w:rPr>
          <w:rFonts w:asciiTheme="majorBidi" w:hAnsiTheme="majorBidi" w:cstheme="majorBidi"/>
        </w:rPr>
      </w:pPr>
    </w:p>
    <w:p w:rsidR="007D4132" w:rsidRPr="00ED449D" w:rsidRDefault="007D4132" w:rsidP="00774701">
      <w:pPr>
        <w:spacing w:line="360" w:lineRule="auto"/>
        <w:ind w:left="1080"/>
        <w:rPr>
          <w:rFonts w:ascii="Calibri" w:hAnsi="Calibri" w:cs="Calibri"/>
          <w:sz w:val="24"/>
          <w:szCs w:val="24"/>
        </w:rPr>
      </w:pPr>
    </w:p>
    <w:p w:rsidR="00B25068" w:rsidRPr="006D4070" w:rsidRDefault="00B25068" w:rsidP="009E424C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sectPr w:rsidR="00B25068" w:rsidRPr="006D4070" w:rsidSect="00BB55EC">
      <w:headerReference w:type="default" r:id="rId8"/>
      <w:footerReference w:type="default" r:id="rId9"/>
      <w:pgSz w:w="12240" w:h="15840"/>
      <w:pgMar w:top="1440" w:right="1440" w:bottom="1440" w:left="1440" w:header="9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896" w:rsidRDefault="00617896">
      <w:r>
        <w:separator/>
      </w:r>
    </w:p>
  </w:endnote>
  <w:endnote w:type="continuationSeparator" w:id="0">
    <w:p w:rsidR="00617896" w:rsidRDefault="0061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emiSerif">
    <w:altName w:val="Arial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Sans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KKC F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56E" w:rsidRDefault="0066456E" w:rsidP="002E3DD2">
    <w:pPr>
      <w:jc w:val="center"/>
      <w:rPr>
        <w:color w:val="0000FF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896" w:rsidRDefault="00617896">
      <w:r>
        <w:separator/>
      </w:r>
    </w:p>
  </w:footnote>
  <w:footnote w:type="continuationSeparator" w:id="0">
    <w:p w:rsidR="00617896" w:rsidRDefault="00617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E14" w:rsidRDefault="00421AB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1141095</wp:posOffset>
              </wp:positionH>
              <wp:positionV relativeFrom="paragraph">
                <wp:posOffset>225425</wp:posOffset>
              </wp:positionV>
              <wp:extent cx="5848350" cy="4381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E14" w:rsidRPr="008232F9" w:rsidRDefault="00763E14" w:rsidP="008232F9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85pt;margin-top:17.75pt;width:460.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" stroked="f">
              <v:textbox>
                <w:txbxContent>
                  <w:p w:rsidR="00763E14" w:rsidRPr="008232F9" w:rsidRDefault="00763E14" w:rsidP="008232F9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2213"/>
      </v:shape>
    </w:pict>
  </w:numPicBullet>
  <w:abstractNum w:abstractNumId="0">
    <w:nsid w:val="0A5E7C7C"/>
    <w:multiLevelType w:val="hybridMultilevel"/>
    <w:tmpl w:val="A3FC7158"/>
    <w:lvl w:ilvl="0" w:tplc="262A6F3E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CB3377"/>
    <w:multiLevelType w:val="hybridMultilevel"/>
    <w:tmpl w:val="613A5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FE7307"/>
    <w:multiLevelType w:val="hybridMultilevel"/>
    <w:tmpl w:val="D534D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6726F"/>
    <w:multiLevelType w:val="hybridMultilevel"/>
    <w:tmpl w:val="D8E42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DF3FD1"/>
    <w:multiLevelType w:val="hybridMultilevel"/>
    <w:tmpl w:val="FFC23E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BF55B9"/>
    <w:multiLevelType w:val="hybridMultilevel"/>
    <w:tmpl w:val="6452F2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78716F"/>
    <w:multiLevelType w:val="hybridMultilevel"/>
    <w:tmpl w:val="DEAA9C5A"/>
    <w:lvl w:ilvl="0" w:tplc="93440772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6D00BD"/>
    <w:multiLevelType w:val="hybridMultilevel"/>
    <w:tmpl w:val="770C8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B238CF"/>
    <w:multiLevelType w:val="hybridMultilevel"/>
    <w:tmpl w:val="149A9F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7217F"/>
    <w:multiLevelType w:val="hybridMultilevel"/>
    <w:tmpl w:val="27DEC688"/>
    <w:lvl w:ilvl="0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62DA99BA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0">
    <w:nsid w:val="2A1C218D"/>
    <w:multiLevelType w:val="hybridMultilevel"/>
    <w:tmpl w:val="A9940C5E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312C1FB8"/>
    <w:multiLevelType w:val="hybridMultilevel"/>
    <w:tmpl w:val="AB127344"/>
    <w:lvl w:ilvl="0" w:tplc="89227CB2">
      <w:start w:val="1"/>
      <w:numFmt w:val="bullet"/>
      <w:pStyle w:val="ObjItem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3E3B64"/>
    <w:multiLevelType w:val="hybridMultilevel"/>
    <w:tmpl w:val="1D12B6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21C95"/>
    <w:multiLevelType w:val="hybridMultilevel"/>
    <w:tmpl w:val="9D5E9DAA"/>
    <w:lvl w:ilvl="0" w:tplc="62DA99B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62DA99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E239E6"/>
    <w:multiLevelType w:val="hybridMultilevel"/>
    <w:tmpl w:val="E884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937E3B"/>
    <w:multiLevelType w:val="hybridMultilevel"/>
    <w:tmpl w:val="FEEC42B0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441049D8"/>
    <w:multiLevelType w:val="hybridMultilevel"/>
    <w:tmpl w:val="34702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3E55F5"/>
    <w:multiLevelType w:val="hybridMultilevel"/>
    <w:tmpl w:val="E614356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54E63DD1"/>
    <w:multiLevelType w:val="hybridMultilevel"/>
    <w:tmpl w:val="4FB67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064B9"/>
    <w:multiLevelType w:val="hybridMultilevel"/>
    <w:tmpl w:val="C94A9FA8"/>
    <w:lvl w:ilvl="0" w:tplc="262A6F3E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7F47E70"/>
    <w:multiLevelType w:val="hybridMultilevel"/>
    <w:tmpl w:val="EB024D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>
    <w:nsid w:val="5C212350"/>
    <w:multiLevelType w:val="hybridMultilevel"/>
    <w:tmpl w:val="C5BA2BF6"/>
    <w:lvl w:ilvl="0" w:tplc="262A6F3E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D513557"/>
    <w:multiLevelType w:val="hybridMultilevel"/>
    <w:tmpl w:val="33603BAA"/>
    <w:lvl w:ilvl="0" w:tplc="D47AE678">
      <w:start w:val="1"/>
      <w:numFmt w:val="bullet"/>
      <w:pStyle w:val="Plain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14175A"/>
    <w:multiLevelType w:val="hybridMultilevel"/>
    <w:tmpl w:val="36B8A7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0822F4F"/>
    <w:multiLevelType w:val="hybridMultilevel"/>
    <w:tmpl w:val="6F4E76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9D41E3"/>
    <w:multiLevelType w:val="hybridMultilevel"/>
    <w:tmpl w:val="2C90E5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450"/>
        </w:tabs>
        <w:ind w:left="335" w:right="245" w:hanging="245"/>
      </w:pPr>
      <w:rPr>
        <w:rFonts w:ascii="Wingdings" w:hAnsi="Wingdings" w:hint="default"/>
      </w:rPr>
    </w:lvl>
  </w:abstractNum>
  <w:abstractNum w:abstractNumId="27">
    <w:nsid w:val="7B9A0B80"/>
    <w:multiLevelType w:val="hybridMultilevel"/>
    <w:tmpl w:val="0E564024"/>
    <w:lvl w:ilvl="0" w:tplc="62DA99B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EB10C9"/>
    <w:multiLevelType w:val="hybridMultilevel"/>
    <w:tmpl w:val="C97AC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D2703C7"/>
    <w:multiLevelType w:val="hybridMultilevel"/>
    <w:tmpl w:val="55E83916"/>
    <w:lvl w:ilvl="0" w:tplc="62DA99BA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0">
    <w:nsid w:val="7E973F01"/>
    <w:multiLevelType w:val="hybridMultilevel"/>
    <w:tmpl w:val="A3A8F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9"/>
  </w:num>
  <w:num w:numId="4">
    <w:abstractNumId w:val="26"/>
  </w:num>
  <w:num w:numId="5">
    <w:abstractNumId w:val="27"/>
  </w:num>
  <w:num w:numId="6">
    <w:abstractNumId w:val="13"/>
  </w:num>
  <w:num w:numId="7">
    <w:abstractNumId w:val="28"/>
  </w:num>
  <w:num w:numId="8">
    <w:abstractNumId w:val="29"/>
  </w:num>
  <w:num w:numId="9">
    <w:abstractNumId w:val="2"/>
  </w:num>
  <w:num w:numId="10">
    <w:abstractNumId w:val="21"/>
  </w:num>
  <w:num w:numId="11">
    <w:abstractNumId w:val="19"/>
  </w:num>
  <w:num w:numId="12">
    <w:abstractNumId w:val="0"/>
  </w:num>
  <w:num w:numId="13">
    <w:abstractNumId w:val="24"/>
  </w:num>
  <w:num w:numId="14">
    <w:abstractNumId w:val="20"/>
  </w:num>
  <w:num w:numId="15">
    <w:abstractNumId w:val="10"/>
  </w:num>
  <w:num w:numId="16">
    <w:abstractNumId w:val="17"/>
  </w:num>
  <w:num w:numId="17">
    <w:abstractNumId w:val="15"/>
  </w:num>
  <w:num w:numId="18">
    <w:abstractNumId w:val="12"/>
  </w:num>
  <w:num w:numId="19">
    <w:abstractNumId w:val="4"/>
  </w:num>
  <w:num w:numId="20">
    <w:abstractNumId w:val="23"/>
  </w:num>
  <w:num w:numId="21">
    <w:abstractNumId w:val="2"/>
  </w:num>
  <w:num w:numId="22">
    <w:abstractNumId w:val="1"/>
  </w:num>
  <w:num w:numId="23">
    <w:abstractNumId w:val="30"/>
  </w:num>
  <w:num w:numId="24">
    <w:abstractNumId w:val="7"/>
  </w:num>
  <w:num w:numId="25">
    <w:abstractNumId w:val="6"/>
  </w:num>
  <w:num w:numId="26">
    <w:abstractNumId w:val="14"/>
  </w:num>
  <w:num w:numId="27">
    <w:abstractNumId w:val="25"/>
  </w:num>
  <w:num w:numId="28">
    <w:abstractNumId w:val="8"/>
  </w:num>
  <w:num w:numId="29">
    <w:abstractNumId w:val="5"/>
  </w:num>
  <w:num w:numId="30">
    <w:abstractNumId w:val="18"/>
  </w:num>
  <w:num w:numId="31">
    <w:abstractNumId w:val="3"/>
  </w:num>
  <w:num w:numId="32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EA"/>
    <w:rsid w:val="000038A0"/>
    <w:rsid w:val="00004C3D"/>
    <w:rsid w:val="00024098"/>
    <w:rsid w:val="00024099"/>
    <w:rsid w:val="000261EA"/>
    <w:rsid w:val="000367E7"/>
    <w:rsid w:val="00037C2C"/>
    <w:rsid w:val="00057D0C"/>
    <w:rsid w:val="000619A8"/>
    <w:rsid w:val="00061A64"/>
    <w:rsid w:val="00077468"/>
    <w:rsid w:val="0008156F"/>
    <w:rsid w:val="00081624"/>
    <w:rsid w:val="00087C31"/>
    <w:rsid w:val="000A1440"/>
    <w:rsid w:val="000B274E"/>
    <w:rsid w:val="000B38A4"/>
    <w:rsid w:val="000C0BC0"/>
    <w:rsid w:val="000C1754"/>
    <w:rsid w:val="000D680B"/>
    <w:rsid w:val="000E5D7B"/>
    <w:rsid w:val="000F11BA"/>
    <w:rsid w:val="000F590C"/>
    <w:rsid w:val="00133917"/>
    <w:rsid w:val="001366DD"/>
    <w:rsid w:val="00136794"/>
    <w:rsid w:val="00137911"/>
    <w:rsid w:val="001401BC"/>
    <w:rsid w:val="00140494"/>
    <w:rsid w:val="00156A2A"/>
    <w:rsid w:val="00172433"/>
    <w:rsid w:val="001766F9"/>
    <w:rsid w:val="0018255F"/>
    <w:rsid w:val="001878AB"/>
    <w:rsid w:val="0019311C"/>
    <w:rsid w:val="001932C6"/>
    <w:rsid w:val="00197BE7"/>
    <w:rsid w:val="001A44D0"/>
    <w:rsid w:val="001A6268"/>
    <w:rsid w:val="001A626F"/>
    <w:rsid w:val="001B18E3"/>
    <w:rsid w:val="001B3E9A"/>
    <w:rsid w:val="001D0FD1"/>
    <w:rsid w:val="001D42BE"/>
    <w:rsid w:val="001D42BF"/>
    <w:rsid w:val="001D7FA5"/>
    <w:rsid w:val="001E0065"/>
    <w:rsid w:val="001E019B"/>
    <w:rsid w:val="001E47C1"/>
    <w:rsid w:val="001F3B12"/>
    <w:rsid w:val="001F57C0"/>
    <w:rsid w:val="001F72E8"/>
    <w:rsid w:val="002016F1"/>
    <w:rsid w:val="00204C1D"/>
    <w:rsid w:val="002127F0"/>
    <w:rsid w:val="0022463F"/>
    <w:rsid w:val="00225FED"/>
    <w:rsid w:val="00230050"/>
    <w:rsid w:val="00234F0D"/>
    <w:rsid w:val="0023696C"/>
    <w:rsid w:val="0023783A"/>
    <w:rsid w:val="002403AD"/>
    <w:rsid w:val="002439FA"/>
    <w:rsid w:val="0025357C"/>
    <w:rsid w:val="002679A0"/>
    <w:rsid w:val="002747B5"/>
    <w:rsid w:val="002757FF"/>
    <w:rsid w:val="0027716B"/>
    <w:rsid w:val="00281CCC"/>
    <w:rsid w:val="00283735"/>
    <w:rsid w:val="00283D14"/>
    <w:rsid w:val="00294004"/>
    <w:rsid w:val="00296C77"/>
    <w:rsid w:val="002A1BC7"/>
    <w:rsid w:val="002A53EA"/>
    <w:rsid w:val="002A6D6F"/>
    <w:rsid w:val="002A7BEE"/>
    <w:rsid w:val="002D29C2"/>
    <w:rsid w:val="002E3BC7"/>
    <w:rsid w:val="002E3DD2"/>
    <w:rsid w:val="002F52ED"/>
    <w:rsid w:val="00307F6F"/>
    <w:rsid w:val="003319E4"/>
    <w:rsid w:val="00345FCA"/>
    <w:rsid w:val="003479F2"/>
    <w:rsid w:val="003500C2"/>
    <w:rsid w:val="00351C0B"/>
    <w:rsid w:val="00352FCC"/>
    <w:rsid w:val="00355481"/>
    <w:rsid w:val="00375FF4"/>
    <w:rsid w:val="00377193"/>
    <w:rsid w:val="00383368"/>
    <w:rsid w:val="00384F68"/>
    <w:rsid w:val="0039251C"/>
    <w:rsid w:val="00397147"/>
    <w:rsid w:val="003A0F9D"/>
    <w:rsid w:val="003C3027"/>
    <w:rsid w:val="003C6DD9"/>
    <w:rsid w:val="003C754C"/>
    <w:rsid w:val="003D4454"/>
    <w:rsid w:val="003D56B0"/>
    <w:rsid w:val="003E1A5E"/>
    <w:rsid w:val="003F05EF"/>
    <w:rsid w:val="003F43AD"/>
    <w:rsid w:val="0040225C"/>
    <w:rsid w:val="004052FC"/>
    <w:rsid w:val="00410845"/>
    <w:rsid w:val="00421ABE"/>
    <w:rsid w:val="0043063C"/>
    <w:rsid w:val="0043770A"/>
    <w:rsid w:val="004564AA"/>
    <w:rsid w:val="00462551"/>
    <w:rsid w:val="004630D9"/>
    <w:rsid w:val="004838FF"/>
    <w:rsid w:val="00483A93"/>
    <w:rsid w:val="00493492"/>
    <w:rsid w:val="00493B24"/>
    <w:rsid w:val="004A04C8"/>
    <w:rsid w:val="004A7CD8"/>
    <w:rsid w:val="004B19C0"/>
    <w:rsid w:val="004B407F"/>
    <w:rsid w:val="004C36C2"/>
    <w:rsid w:val="004C4FB9"/>
    <w:rsid w:val="004C588E"/>
    <w:rsid w:val="004D1024"/>
    <w:rsid w:val="004D1215"/>
    <w:rsid w:val="004E68BE"/>
    <w:rsid w:val="004E6A66"/>
    <w:rsid w:val="004F015D"/>
    <w:rsid w:val="004F069B"/>
    <w:rsid w:val="004F3925"/>
    <w:rsid w:val="00506A8F"/>
    <w:rsid w:val="005143EF"/>
    <w:rsid w:val="00515DD2"/>
    <w:rsid w:val="00525107"/>
    <w:rsid w:val="00540267"/>
    <w:rsid w:val="00556FEE"/>
    <w:rsid w:val="00565E40"/>
    <w:rsid w:val="00573B24"/>
    <w:rsid w:val="00580D0C"/>
    <w:rsid w:val="00582A0B"/>
    <w:rsid w:val="00591438"/>
    <w:rsid w:val="005A2315"/>
    <w:rsid w:val="005A6120"/>
    <w:rsid w:val="005B3E7D"/>
    <w:rsid w:val="005B4816"/>
    <w:rsid w:val="005C0001"/>
    <w:rsid w:val="005D4271"/>
    <w:rsid w:val="005E2CE2"/>
    <w:rsid w:val="005F26E1"/>
    <w:rsid w:val="00611885"/>
    <w:rsid w:val="00614AAC"/>
    <w:rsid w:val="00617896"/>
    <w:rsid w:val="006346E9"/>
    <w:rsid w:val="00645227"/>
    <w:rsid w:val="00654682"/>
    <w:rsid w:val="00656E4F"/>
    <w:rsid w:val="0066456E"/>
    <w:rsid w:val="00670508"/>
    <w:rsid w:val="00680FF7"/>
    <w:rsid w:val="006844A4"/>
    <w:rsid w:val="00692D33"/>
    <w:rsid w:val="00697D1C"/>
    <w:rsid w:val="006A5392"/>
    <w:rsid w:val="006A61CB"/>
    <w:rsid w:val="006B5360"/>
    <w:rsid w:val="006D4070"/>
    <w:rsid w:val="006D6CC8"/>
    <w:rsid w:val="006D7455"/>
    <w:rsid w:val="006E0D41"/>
    <w:rsid w:val="006F2667"/>
    <w:rsid w:val="006F3616"/>
    <w:rsid w:val="007052E0"/>
    <w:rsid w:val="007065B0"/>
    <w:rsid w:val="00730A2B"/>
    <w:rsid w:val="007313E9"/>
    <w:rsid w:val="00747272"/>
    <w:rsid w:val="00747B14"/>
    <w:rsid w:val="00750698"/>
    <w:rsid w:val="00750E56"/>
    <w:rsid w:val="00751C26"/>
    <w:rsid w:val="00757F53"/>
    <w:rsid w:val="00763E14"/>
    <w:rsid w:val="00766B54"/>
    <w:rsid w:val="00774701"/>
    <w:rsid w:val="00774C8C"/>
    <w:rsid w:val="00781805"/>
    <w:rsid w:val="00781F99"/>
    <w:rsid w:val="00783DDA"/>
    <w:rsid w:val="00792023"/>
    <w:rsid w:val="00792B98"/>
    <w:rsid w:val="00795278"/>
    <w:rsid w:val="007A1D2B"/>
    <w:rsid w:val="007A2793"/>
    <w:rsid w:val="007B7B46"/>
    <w:rsid w:val="007C3359"/>
    <w:rsid w:val="007D0A7F"/>
    <w:rsid w:val="007D331D"/>
    <w:rsid w:val="007D4132"/>
    <w:rsid w:val="007F02EE"/>
    <w:rsid w:val="007F066F"/>
    <w:rsid w:val="007F2050"/>
    <w:rsid w:val="0080668F"/>
    <w:rsid w:val="008147FD"/>
    <w:rsid w:val="008153AD"/>
    <w:rsid w:val="00817142"/>
    <w:rsid w:val="008226BA"/>
    <w:rsid w:val="008232F9"/>
    <w:rsid w:val="008233F5"/>
    <w:rsid w:val="0083117E"/>
    <w:rsid w:val="00831B9D"/>
    <w:rsid w:val="00860307"/>
    <w:rsid w:val="00870057"/>
    <w:rsid w:val="008708F6"/>
    <w:rsid w:val="008861C0"/>
    <w:rsid w:val="008872EC"/>
    <w:rsid w:val="008914B8"/>
    <w:rsid w:val="00892857"/>
    <w:rsid w:val="00894765"/>
    <w:rsid w:val="008947B7"/>
    <w:rsid w:val="008A1F6F"/>
    <w:rsid w:val="008B1DF2"/>
    <w:rsid w:val="008B3C49"/>
    <w:rsid w:val="008C3168"/>
    <w:rsid w:val="008C3F64"/>
    <w:rsid w:val="008C4BAF"/>
    <w:rsid w:val="008C4CC4"/>
    <w:rsid w:val="008D02E5"/>
    <w:rsid w:val="008D2A55"/>
    <w:rsid w:val="008E53B6"/>
    <w:rsid w:val="008E6317"/>
    <w:rsid w:val="009016B2"/>
    <w:rsid w:val="00901E3A"/>
    <w:rsid w:val="009060EA"/>
    <w:rsid w:val="00906FBD"/>
    <w:rsid w:val="00911F25"/>
    <w:rsid w:val="009129C5"/>
    <w:rsid w:val="0091300F"/>
    <w:rsid w:val="00925422"/>
    <w:rsid w:val="0093012A"/>
    <w:rsid w:val="00944E06"/>
    <w:rsid w:val="00945DF6"/>
    <w:rsid w:val="00946F47"/>
    <w:rsid w:val="00964592"/>
    <w:rsid w:val="00965DF0"/>
    <w:rsid w:val="00980D96"/>
    <w:rsid w:val="00983E61"/>
    <w:rsid w:val="00984E44"/>
    <w:rsid w:val="00987063"/>
    <w:rsid w:val="009911C7"/>
    <w:rsid w:val="00991EE3"/>
    <w:rsid w:val="009A11EE"/>
    <w:rsid w:val="009B08CA"/>
    <w:rsid w:val="009C438B"/>
    <w:rsid w:val="009D03C0"/>
    <w:rsid w:val="009D2F68"/>
    <w:rsid w:val="009E1EF8"/>
    <w:rsid w:val="009E424C"/>
    <w:rsid w:val="009F2BC9"/>
    <w:rsid w:val="009F49AD"/>
    <w:rsid w:val="009F4AA2"/>
    <w:rsid w:val="00A03979"/>
    <w:rsid w:val="00A07F98"/>
    <w:rsid w:val="00A245F2"/>
    <w:rsid w:val="00A30534"/>
    <w:rsid w:val="00A305BF"/>
    <w:rsid w:val="00A310BA"/>
    <w:rsid w:val="00A45268"/>
    <w:rsid w:val="00A5027F"/>
    <w:rsid w:val="00A50C62"/>
    <w:rsid w:val="00A54DD4"/>
    <w:rsid w:val="00A6608C"/>
    <w:rsid w:val="00A71F99"/>
    <w:rsid w:val="00A72C25"/>
    <w:rsid w:val="00A809AB"/>
    <w:rsid w:val="00A85567"/>
    <w:rsid w:val="00A85CD1"/>
    <w:rsid w:val="00A969ED"/>
    <w:rsid w:val="00A96F9B"/>
    <w:rsid w:val="00AA0130"/>
    <w:rsid w:val="00AA0FC6"/>
    <w:rsid w:val="00AA227A"/>
    <w:rsid w:val="00AA4679"/>
    <w:rsid w:val="00AA5ACA"/>
    <w:rsid w:val="00AA65B0"/>
    <w:rsid w:val="00AC1D4F"/>
    <w:rsid w:val="00AC2203"/>
    <w:rsid w:val="00AC7C0A"/>
    <w:rsid w:val="00AF114F"/>
    <w:rsid w:val="00AF4ECC"/>
    <w:rsid w:val="00AF62EE"/>
    <w:rsid w:val="00AF7F93"/>
    <w:rsid w:val="00B06C9C"/>
    <w:rsid w:val="00B1558E"/>
    <w:rsid w:val="00B237C7"/>
    <w:rsid w:val="00B25068"/>
    <w:rsid w:val="00B271D8"/>
    <w:rsid w:val="00B4432B"/>
    <w:rsid w:val="00B62EFA"/>
    <w:rsid w:val="00B73742"/>
    <w:rsid w:val="00B73B3C"/>
    <w:rsid w:val="00B80268"/>
    <w:rsid w:val="00B96A2B"/>
    <w:rsid w:val="00BA0495"/>
    <w:rsid w:val="00BA11DF"/>
    <w:rsid w:val="00BA6F73"/>
    <w:rsid w:val="00BB2258"/>
    <w:rsid w:val="00BB425B"/>
    <w:rsid w:val="00BB55EC"/>
    <w:rsid w:val="00BD0562"/>
    <w:rsid w:val="00BD5270"/>
    <w:rsid w:val="00BD6710"/>
    <w:rsid w:val="00BE1187"/>
    <w:rsid w:val="00C11D63"/>
    <w:rsid w:val="00C12888"/>
    <w:rsid w:val="00C15D81"/>
    <w:rsid w:val="00C225DF"/>
    <w:rsid w:val="00C34074"/>
    <w:rsid w:val="00C4735B"/>
    <w:rsid w:val="00C50E66"/>
    <w:rsid w:val="00C5120A"/>
    <w:rsid w:val="00C55BF4"/>
    <w:rsid w:val="00C60EFB"/>
    <w:rsid w:val="00C620E0"/>
    <w:rsid w:val="00C64B3B"/>
    <w:rsid w:val="00C7703E"/>
    <w:rsid w:val="00C779B4"/>
    <w:rsid w:val="00C80343"/>
    <w:rsid w:val="00C8578A"/>
    <w:rsid w:val="00C902B1"/>
    <w:rsid w:val="00C90644"/>
    <w:rsid w:val="00C911D7"/>
    <w:rsid w:val="00C91605"/>
    <w:rsid w:val="00C92D59"/>
    <w:rsid w:val="00C95187"/>
    <w:rsid w:val="00CA3DD6"/>
    <w:rsid w:val="00CA7670"/>
    <w:rsid w:val="00CB357D"/>
    <w:rsid w:val="00CC346E"/>
    <w:rsid w:val="00CC3524"/>
    <w:rsid w:val="00CC6F2C"/>
    <w:rsid w:val="00CD369D"/>
    <w:rsid w:val="00CD5A8C"/>
    <w:rsid w:val="00CE06CA"/>
    <w:rsid w:val="00CE53B8"/>
    <w:rsid w:val="00CF201E"/>
    <w:rsid w:val="00CF2E2C"/>
    <w:rsid w:val="00CF404C"/>
    <w:rsid w:val="00CF502C"/>
    <w:rsid w:val="00D0436D"/>
    <w:rsid w:val="00D11189"/>
    <w:rsid w:val="00D12A40"/>
    <w:rsid w:val="00D12B51"/>
    <w:rsid w:val="00D17528"/>
    <w:rsid w:val="00D20498"/>
    <w:rsid w:val="00D32D6D"/>
    <w:rsid w:val="00D34F69"/>
    <w:rsid w:val="00D37409"/>
    <w:rsid w:val="00D37D0F"/>
    <w:rsid w:val="00D4003B"/>
    <w:rsid w:val="00D45717"/>
    <w:rsid w:val="00D46278"/>
    <w:rsid w:val="00D4628A"/>
    <w:rsid w:val="00D57BDB"/>
    <w:rsid w:val="00D61930"/>
    <w:rsid w:val="00D61FD2"/>
    <w:rsid w:val="00D677B8"/>
    <w:rsid w:val="00D70686"/>
    <w:rsid w:val="00D73208"/>
    <w:rsid w:val="00D74EAF"/>
    <w:rsid w:val="00D806DE"/>
    <w:rsid w:val="00D80CBC"/>
    <w:rsid w:val="00D8424A"/>
    <w:rsid w:val="00D84B47"/>
    <w:rsid w:val="00D876E4"/>
    <w:rsid w:val="00D90F31"/>
    <w:rsid w:val="00D910E1"/>
    <w:rsid w:val="00D91433"/>
    <w:rsid w:val="00D94D96"/>
    <w:rsid w:val="00DA3919"/>
    <w:rsid w:val="00DA42D1"/>
    <w:rsid w:val="00DA7BC5"/>
    <w:rsid w:val="00DB271E"/>
    <w:rsid w:val="00DB4296"/>
    <w:rsid w:val="00DB4F27"/>
    <w:rsid w:val="00DC5304"/>
    <w:rsid w:val="00DD4E5D"/>
    <w:rsid w:val="00DE0B8C"/>
    <w:rsid w:val="00DE416F"/>
    <w:rsid w:val="00DE4805"/>
    <w:rsid w:val="00DF3A18"/>
    <w:rsid w:val="00DF4389"/>
    <w:rsid w:val="00DF602D"/>
    <w:rsid w:val="00E04069"/>
    <w:rsid w:val="00E233DA"/>
    <w:rsid w:val="00E235E5"/>
    <w:rsid w:val="00E2750E"/>
    <w:rsid w:val="00E30E3B"/>
    <w:rsid w:val="00E45F3C"/>
    <w:rsid w:val="00E4603B"/>
    <w:rsid w:val="00E54047"/>
    <w:rsid w:val="00E54282"/>
    <w:rsid w:val="00E6369E"/>
    <w:rsid w:val="00E713D7"/>
    <w:rsid w:val="00E71748"/>
    <w:rsid w:val="00E72AA2"/>
    <w:rsid w:val="00E772A0"/>
    <w:rsid w:val="00E82F13"/>
    <w:rsid w:val="00E82FF5"/>
    <w:rsid w:val="00E83475"/>
    <w:rsid w:val="00E84A76"/>
    <w:rsid w:val="00E93FE3"/>
    <w:rsid w:val="00E97262"/>
    <w:rsid w:val="00E9794F"/>
    <w:rsid w:val="00EA2A8A"/>
    <w:rsid w:val="00ED1589"/>
    <w:rsid w:val="00ED449D"/>
    <w:rsid w:val="00F07887"/>
    <w:rsid w:val="00F12871"/>
    <w:rsid w:val="00F251F8"/>
    <w:rsid w:val="00F37DA3"/>
    <w:rsid w:val="00F42DBC"/>
    <w:rsid w:val="00F54F0F"/>
    <w:rsid w:val="00F55A59"/>
    <w:rsid w:val="00F56ED2"/>
    <w:rsid w:val="00F5701F"/>
    <w:rsid w:val="00F64B54"/>
    <w:rsid w:val="00F808DE"/>
    <w:rsid w:val="00F84C1C"/>
    <w:rsid w:val="00F925EA"/>
    <w:rsid w:val="00F9419D"/>
    <w:rsid w:val="00FB6CF9"/>
    <w:rsid w:val="00FC325F"/>
    <w:rsid w:val="00FC36D8"/>
    <w:rsid w:val="00FE359B"/>
    <w:rsid w:val="00FE3ACC"/>
    <w:rsid w:val="00FF4E74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3C430E-627F-48D3-986D-A67E373D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099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color w:val="00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napToGrid w:val="0"/>
      <w:sz w:val="22"/>
    </w:rPr>
  </w:style>
  <w:style w:type="paragraph" w:styleId="Heading6">
    <w:name w:val="heading 6"/>
    <w:basedOn w:val="Normal"/>
    <w:next w:val="Normal"/>
    <w:qFormat/>
    <w:pPr>
      <w:keepNext/>
      <w:keepLines/>
      <w:tabs>
        <w:tab w:val="left" w:pos="720"/>
      </w:tabs>
      <w:autoSpaceDE w:val="0"/>
      <w:autoSpaceDN w:val="0"/>
      <w:adjustRightInd w:val="0"/>
      <w:spacing w:line="20" w:lineRule="atLeast"/>
      <w:ind w:left="720"/>
      <w:outlineLvl w:val="5"/>
    </w:pPr>
    <w:rPr>
      <w:b/>
      <w:bCs/>
      <w:kern w:val="18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i/>
      <w:iCs/>
      <w:color w:val="FF0000"/>
      <w:sz w:val="18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RotisSemiSerif" w:hAnsi="RotisSemiSerif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customStyle="1" w:styleId="body">
    <w:name w:val="body"/>
    <w:basedOn w:val="Normal"/>
    <w:pPr>
      <w:spacing w:before="60" w:after="60" w:line="360" w:lineRule="atLeast"/>
      <w:ind w:left="720"/>
      <w:jc w:val="both"/>
    </w:pPr>
    <w:rPr>
      <w:rFonts w:ascii="Times" w:hAnsi="Times"/>
      <w:sz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StyleHeading4RotisSansSerifBoldBlue">
    <w:name w:val="Style Heading 4 + RotisSansSerif Bold Blue"/>
    <w:basedOn w:val="Heading4"/>
    <w:rsid w:val="00C911D7"/>
    <w:pPr>
      <w:pBdr>
        <w:bottom w:val="single" w:sz="4" w:space="1" w:color="auto"/>
      </w:pBdr>
      <w:spacing w:after="100"/>
      <w:ind w:left="0"/>
    </w:pPr>
    <w:rPr>
      <w:rFonts w:ascii="RotisSansSerif" w:hAnsi="RotisSansSerif"/>
      <w:b/>
      <w:bCs/>
      <w:color w:val="0000FF"/>
    </w:rPr>
  </w:style>
  <w:style w:type="paragraph" w:styleId="BodyText">
    <w:name w:val="Body Text"/>
    <w:basedOn w:val="Normal"/>
    <w:pPr>
      <w:jc w:val="center"/>
    </w:pPr>
    <w:rPr>
      <w:b/>
      <w:sz w:val="28"/>
    </w:rPr>
  </w:style>
  <w:style w:type="paragraph" w:styleId="BodyTextIndent2">
    <w:name w:val="Body Text Indent 2"/>
    <w:basedOn w:val="Normal"/>
    <w:pPr>
      <w:ind w:left="2160"/>
    </w:pPr>
  </w:style>
  <w:style w:type="paragraph" w:styleId="BodyTextIndent3">
    <w:name w:val="Body Text Indent 3"/>
    <w:basedOn w:val="Normal"/>
    <w:pPr>
      <w:ind w:left="1080"/>
    </w:pPr>
  </w:style>
  <w:style w:type="paragraph" w:customStyle="1" w:styleId="ModuleHeading">
    <w:name w:val="Module Heading"/>
    <w:basedOn w:val="ObjectivesHeading"/>
    <w:autoRedefine/>
    <w:rsid w:val="00057D0C"/>
    <w:pPr>
      <w:keepNext/>
      <w:widowControl/>
      <w:pBdr>
        <w:bottom w:val="single" w:sz="4" w:space="1" w:color="auto"/>
      </w:pBdr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lainTextbullet">
    <w:name w:val="Plain Text bullet"/>
    <w:basedOn w:val="Normal"/>
    <w:pPr>
      <w:numPr>
        <w:numId w:val="1"/>
      </w:numPr>
    </w:pPr>
  </w:style>
  <w:style w:type="paragraph" w:customStyle="1" w:styleId="DefaultText">
    <w:name w:val="Default Text"/>
    <w:basedOn w:val="Normal"/>
    <w:rsid w:val="00F251F8"/>
    <w:pPr>
      <w:spacing w:after="144"/>
      <w:jc w:val="both"/>
    </w:pPr>
    <w:rPr>
      <w:rFonts w:ascii="Arial" w:hAnsi="Arial"/>
      <w:noProof/>
      <w:sz w:val="22"/>
    </w:rPr>
  </w:style>
  <w:style w:type="paragraph" w:customStyle="1" w:styleId="ObjItems">
    <w:name w:val="Obj Items"/>
    <w:basedOn w:val="Normal"/>
    <w:rsid w:val="002E3DD2"/>
    <w:pPr>
      <w:keepNext/>
      <w:keepLines/>
      <w:numPr>
        <w:numId w:val="2"/>
      </w:numPr>
      <w:tabs>
        <w:tab w:val="clear" w:pos="720"/>
      </w:tabs>
      <w:autoSpaceDE w:val="0"/>
      <w:autoSpaceDN w:val="0"/>
      <w:adjustRightInd w:val="0"/>
      <w:ind w:left="432" w:hanging="288"/>
    </w:pPr>
    <w:rPr>
      <w:color w:val="000000"/>
    </w:rPr>
  </w:style>
  <w:style w:type="paragraph" w:customStyle="1" w:styleId="ObjectivesHeading">
    <w:name w:val="Objectives Heading"/>
    <w:basedOn w:val="Normal"/>
    <w:rsid w:val="00140494"/>
    <w:pPr>
      <w:keepLines/>
      <w:widowControl w:val="0"/>
      <w:autoSpaceDE w:val="0"/>
      <w:autoSpaceDN w:val="0"/>
      <w:adjustRightInd w:val="0"/>
    </w:pPr>
    <w:rPr>
      <w:b/>
      <w:bCs/>
      <w:color w:val="000000"/>
    </w:rPr>
  </w:style>
  <w:style w:type="character" w:customStyle="1" w:styleId="SC196613">
    <w:name w:val="SC196613"/>
    <w:rsid w:val="00B06C9C"/>
    <w:rPr>
      <w:rFonts w:cs="NOKKC F+ Helvetica"/>
      <w:color w:val="000000"/>
    </w:rPr>
  </w:style>
  <w:style w:type="paragraph" w:styleId="BalloonText">
    <w:name w:val="Balloon Text"/>
    <w:basedOn w:val="Normal"/>
    <w:semiHidden/>
    <w:rsid w:val="00C620E0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6E0D41"/>
    <w:rPr>
      <w:i/>
      <w:iCs/>
    </w:rPr>
  </w:style>
  <w:style w:type="paragraph" w:customStyle="1" w:styleId="Achievement">
    <w:name w:val="Achievement"/>
    <w:basedOn w:val="BodyText"/>
    <w:rsid w:val="00A85567"/>
    <w:pPr>
      <w:numPr>
        <w:numId w:val="4"/>
      </w:numPr>
      <w:spacing w:after="60" w:line="220" w:lineRule="atLeast"/>
      <w:jc w:val="both"/>
    </w:pPr>
    <w:rPr>
      <w:rFonts w:ascii="Arial" w:eastAsia="Batang" w:hAnsi="Arial"/>
      <w:b w:val="0"/>
      <w:spacing w:val="-5"/>
      <w:sz w:val="20"/>
    </w:rPr>
  </w:style>
  <w:style w:type="paragraph" w:styleId="NoSpacing">
    <w:name w:val="No Spacing"/>
    <w:qFormat/>
    <w:rsid w:val="004F015D"/>
    <w:rPr>
      <w:rFonts w:ascii="Calibri" w:eastAsia="Calibri" w:hAnsi="Calibri" w:cs="Arial"/>
      <w:sz w:val="22"/>
      <w:szCs w:val="22"/>
    </w:rPr>
  </w:style>
  <w:style w:type="table" w:styleId="TableClassic3">
    <w:name w:val="Table Classic 3"/>
    <w:basedOn w:val="TableNormal"/>
    <w:rsid w:val="008D02E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D02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List2-Accent5">
    <w:name w:val="Medium List 2 Accent 5"/>
    <w:basedOn w:val="TableNormal"/>
    <w:uiPriority w:val="66"/>
    <w:rsid w:val="008D02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D02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8D02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1-Accent4">
    <w:name w:val="Medium Grid 1 Accent 4"/>
    <w:basedOn w:val="TableNormal"/>
    <w:uiPriority w:val="67"/>
    <w:rsid w:val="008D02E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1">
    <w:name w:val="Medium Grid 1 Accent 1"/>
    <w:basedOn w:val="TableNormal"/>
    <w:uiPriority w:val="67"/>
    <w:rsid w:val="008D02E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Default">
    <w:name w:val="Default"/>
    <w:rsid w:val="005C000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2F1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urriculum%20Development\Agendas%20and%20Datasheets\Course%20Agenda%20Template\Course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Course Agenda Template.dot</Template>
  <TotalTime>1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Eng.Abdullah yaseen CV</vt:lpstr>
    </vt:vector>
  </TitlesOfParts>
  <Company>Hewlett-Packard</Company>
  <LinksUpToDate>false</LinksUpToDate>
  <CharactersWithSpaces>2332</CharactersWithSpaces>
  <SharedDoc>false</SharedDoc>
  <HLinks>
    <vt:vector size="60" baseType="variant">
      <vt:variant>
        <vt:i4>2228343</vt:i4>
      </vt:variant>
      <vt:variant>
        <vt:i4>27</vt:i4>
      </vt:variant>
      <vt:variant>
        <vt:i4>0</vt:i4>
      </vt:variant>
      <vt:variant>
        <vt:i4>5</vt:i4>
      </vt:variant>
      <vt:variant>
        <vt:lpwstr>http://www.grandinroad.com/</vt:lpwstr>
      </vt:variant>
      <vt:variant>
        <vt:lpwstr/>
      </vt:variant>
      <vt:variant>
        <vt:i4>6029342</vt:i4>
      </vt:variant>
      <vt:variant>
        <vt:i4>24</vt:i4>
      </vt:variant>
      <vt:variant>
        <vt:i4>0</vt:i4>
      </vt:variant>
      <vt:variant>
        <vt:i4>5</vt:i4>
      </vt:variant>
      <vt:variant>
        <vt:lpwstr>http://www.frontgate.com/</vt:lpwstr>
      </vt:variant>
      <vt:variant>
        <vt:lpwstr/>
      </vt:variant>
      <vt:variant>
        <vt:i4>2883618</vt:i4>
      </vt:variant>
      <vt:variant>
        <vt:i4>21</vt:i4>
      </vt:variant>
      <vt:variant>
        <vt:i4>0</vt:i4>
      </vt:variant>
      <vt:variant>
        <vt:i4>5</vt:i4>
      </vt:variant>
      <vt:variant>
        <vt:lpwstr>http://www.ballarddesigns.com/</vt:lpwstr>
      </vt:variant>
      <vt:variant>
        <vt:lpwstr/>
      </vt:variant>
      <vt:variant>
        <vt:i4>3211296</vt:i4>
      </vt:variant>
      <vt:variant>
        <vt:i4>18</vt:i4>
      </vt:variant>
      <vt:variant>
        <vt:i4>0</vt:i4>
      </vt:variant>
      <vt:variant>
        <vt:i4>5</vt:i4>
      </vt:variant>
      <vt:variant>
        <vt:lpwstr>http://www.garnethill.com/</vt:lpwstr>
      </vt:variant>
      <vt:variant>
        <vt:lpwstr/>
      </vt:variant>
      <vt:variant>
        <vt:i4>5373968</vt:i4>
      </vt:variant>
      <vt:variant>
        <vt:i4>15</vt:i4>
      </vt:variant>
      <vt:variant>
        <vt:i4>0</vt:i4>
      </vt:variant>
      <vt:variant>
        <vt:i4>5</vt:i4>
      </vt:variant>
      <vt:variant>
        <vt:lpwstr>http://www.t-mobile.com/</vt:lpwstr>
      </vt:variant>
      <vt:variant>
        <vt:lpwstr/>
      </vt:variant>
      <vt:variant>
        <vt:i4>1835030</vt:i4>
      </vt:variant>
      <vt:variant>
        <vt:i4>12</vt:i4>
      </vt:variant>
      <vt:variant>
        <vt:i4>0</vt:i4>
      </vt:variant>
      <vt:variant>
        <vt:i4>5</vt:i4>
      </vt:variant>
      <vt:variant>
        <vt:lpwstr>www.hanes.com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www.forest2market.com</vt:lpwstr>
      </vt:variant>
      <vt:variant>
        <vt:lpwstr/>
      </vt:variant>
      <vt:variant>
        <vt:i4>2490473</vt:i4>
      </vt:variant>
      <vt:variant>
        <vt:i4>6</vt:i4>
      </vt:variant>
      <vt:variant>
        <vt:i4>0</vt:i4>
      </vt:variant>
      <vt:variant>
        <vt:i4>5</vt:i4>
      </vt:variant>
      <vt:variant>
        <vt:lpwstr>http://www.rosettagear.com/</vt:lpwstr>
      </vt:variant>
      <vt:variant>
        <vt:lpwstr/>
      </vt:variant>
      <vt:variant>
        <vt:i4>2883620</vt:i4>
      </vt:variant>
      <vt:variant>
        <vt:i4>3</vt:i4>
      </vt:variant>
      <vt:variant>
        <vt:i4>0</vt:i4>
      </vt:variant>
      <vt:variant>
        <vt:i4>5</vt:i4>
      </vt:variant>
      <vt:variant>
        <vt:lpwstr>http://avnetexpress.avnet.com/store/em/SoftwareStoreHomeView?storeId=500201&amp;langId=-1&amp;catalogId=500201</vt:lpwstr>
      </vt:variant>
      <vt:variant>
        <vt:lpwstr/>
      </vt:variant>
      <vt:variant>
        <vt:i4>7077926</vt:i4>
      </vt:variant>
      <vt:variant>
        <vt:i4>0</vt:i4>
      </vt:variant>
      <vt:variant>
        <vt:i4>0</vt:i4>
      </vt:variant>
      <vt:variant>
        <vt:i4>5</vt:i4>
      </vt:variant>
      <vt:variant>
        <vt:lpwstr>http://www.linkedin.com/pub/waseem-omar/47/b47/51b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Eng.Abdullah yaseen CV</dc:title>
  <dc:subject/>
  <dc:creator>abed</dc:creator>
  <cp:keywords/>
  <cp:lastModifiedBy>www</cp:lastModifiedBy>
  <cp:revision>2</cp:revision>
  <cp:lastPrinted>2003-10-10T05:43:00Z</cp:lastPrinted>
  <dcterms:created xsi:type="dcterms:W3CDTF">2015-03-01T06:10:00Z</dcterms:created>
  <dcterms:modified xsi:type="dcterms:W3CDTF">2015-03-01T06:10:00Z</dcterms:modified>
</cp:coreProperties>
</file>