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auto"/>
          <w:sz w:val="23"/>
        </w:rPr>
        <w:alias w:val="Resume Name"/>
        <w:tag w:val="Resume Name"/>
        <w:id w:val="809426422"/>
        <w:placeholder>
          <w:docPart w:val="7F0F57A9272E4B5E9D71525FE3FCB631"/>
        </w:placeholder>
        <w:docPartList>
          <w:docPartGallery w:val="Quick Parts"/>
          <w:docPartCategory w:val=" Resume Name"/>
        </w:docPartList>
      </w:sdtPr>
      <w:sdtContent>
        <w:tbl>
          <w:tblPr>
            <w:tblStyle w:val="TableGrid"/>
            <w:tblW w:w="5000" w:type="pct"/>
            <w:tblLook w:val="04A0"/>
          </w:tblPr>
          <w:tblGrid>
            <w:gridCol w:w="2380"/>
            <w:gridCol w:w="7916"/>
          </w:tblGrid>
          <w:tr w:rsidR="002F27DF">
            <w:trPr>
              <w:trHeight w:val="648"/>
            </w:trPr>
            <w:tc>
              <w:tcPr>
                <w:tcW w:w="2047" w:type="dxa"/>
                <w:tcBorders>
                  <w:top w:val="nil"/>
                  <w:left w:val="nil"/>
                  <w:bottom w:val="single" w:sz="36" w:space="0" w:color="FFFFFF" w:themeColor="background1"/>
                  <w:right w:val="nil"/>
                </w:tcBorders>
                <w:shd w:val="clear" w:color="auto" w:fill="775F55" w:themeFill="text2"/>
                <w:vAlign w:val="center"/>
              </w:tcPr>
              <w:p w:rsidR="002F27DF" w:rsidRDefault="002F27DF">
                <w:pPr>
                  <w:pStyle w:val="PersonalName"/>
                </w:pPr>
              </w:p>
            </w:tc>
            <w:tc>
              <w:tcPr>
                <w:tcW w:w="6809" w:type="dxa"/>
                <w:tcBorders>
                  <w:top w:val="nil"/>
                  <w:left w:val="nil"/>
                  <w:bottom w:val="single" w:sz="36" w:space="0" w:color="FFFFFF" w:themeColor="background1"/>
                  <w:right w:val="nil"/>
                </w:tcBorders>
                <w:shd w:val="clear" w:color="auto" w:fill="775F55" w:themeFill="text2"/>
                <w:vAlign w:val="center"/>
              </w:tcPr>
              <w:p w:rsidR="002F27DF" w:rsidRDefault="00F15CF9" w:rsidP="00F812CE">
                <w:pPr>
                  <w:pStyle w:val="PersonalName"/>
                </w:pPr>
                <w:sdt>
                  <w:sdtPr>
                    <w:rPr>
                      <w:b/>
                      <w:bCs/>
                    </w:rPr>
                    <w:id w:val="809184597"/>
                    <w:placeholder>
                      <w:docPart w:val="6C024CCD138C4298A9D29BDFD12E0EFA"/>
                    </w:placeholder>
                    <w:dataBinding w:prefixMappings="xmlns:ns0='http://schemas.openxmlformats.org/package/2006/metadata/core-properties' xmlns:ns1='http://purl.org/dc/elements/1.1/'" w:xpath="/ns0:coreProperties[1]/ns1:creator[1]" w:storeItemID="{6C3C8BC8-F283-45AE-878A-BAB7291924A1}"/>
                    <w:text/>
                  </w:sdtPr>
                  <w:sdtContent>
                    <w:r w:rsidR="00CD0F38">
                      <w:rPr>
                        <w:b/>
                        <w:bCs/>
                        <w:color w:val="auto"/>
                      </w:rPr>
                      <w:t xml:space="preserve">XTcms  </w:t>
                    </w:r>
                  </w:sdtContent>
                </w:sdt>
              </w:p>
            </w:tc>
          </w:tr>
          <w:tr w:rsidR="002F27DF">
            <w:trPr>
              <w:trHeight w:val="144"/>
            </w:trPr>
            <w:tc>
              <w:tcPr>
                <w:tcW w:w="2047" w:type="dxa"/>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sdt>
                <w:sdtPr>
                  <w:alias w:val="Date"/>
                  <w:id w:val="809184598"/>
                  <w:placeholder>
                    <w:docPart w:val="3C5B4C9768204603A3C4EB9805AB1BDB"/>
                  </w:placeholder>
                  <w:date>
                    <w:dateFormat w:val="M/d/yyyy"/>
                    <w:lid w:val="en-US"/>
                    <w:storeMappedDataAs w:val="dateTime"/>
                    <w:calendar w:val="gregorian"/>
                  </w:date>
                </w:sdtPr>
                <w:sdtContent>
                  <w:p w:rsidR="002F27DF" w:rsidRDefault="00D05E4F" w:rsidP="00D05E4F">
                    <w:pPr>
                      <w:pStyle w:val="Date"/>
                      <w:framePr w:wrap="auto" w:hAnchor="text" w:xAlign="left" w:yAlign="inline"/>
                      <w:suppressOverlap w:val="0"/>
                    </w:pPr>
                    <w:r>
                      <w:rPr>
                        <w:color w:val="auto"/>
                      </w:rPr>
                      <w:t>Start</w:t>
                    </w:r>
                    <w:r w:rsidR="00CD0F38">
                      <w:rPr>
                        <w:color w:val="auto"/>
                      </w:rPr>
                      <w:t xml:space="preserve"> </w:t>
                    </w:r>
                    <w:r w:rsidR="003C6D77">
                      <w:rPr>
                        <w:color w:val="auto"/>
                      </w:rPr>
                      <w:t>Settings</w:t>
                    </w:r>
                  </w:p>
                </w:sdtContent>
              </w:sdt>
            </w:tc>
            <w:tc>
              <w:tcPr>
                <w:tcW w:w="6809" w:type="dxa"/>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rsidR="002F27DF" w:rsidRDefault="00F812CE">
                <w:r>
                  <w:t>Manual and how to use</w:t>
                </w:r>
              </w:p>
            </w:tc>
          </w:tr>
          <w:tr w:rsidR="002F27DF">
            <w:trPr>
              <w:trHeight w:val="257"/>
            </w:trPr>
            <w:tc>
              <w:tcPr>
                <w:tcW w:w="2047" w:type="dxa"/>
                <w:tcBorders>
                  <w:top w:val="nil"/>
                  <w:left w:val="nil"/>
                  <w:bottom w:val="nil"/>
                  <w:right w:val="nil"/>
                </w:tcBorders>
                <w:shd w:val="clear" w:color="auto" w:fill="auto"/>
                <w:vAlign w:val="center"/>
              </w:tcPr>
              <w:p w:rsidR="002F27DF" w:rsidRDefault="00843023">
                <w:pPr>
                  <w:jc w:val="center"/>
                </w:pPr>
                <w:r>
                  <w:rPr>
                    <w:noProof/>
                    <w:lang w:eastAsia="en-US"/>
                  </w:rPr>
                  <w:drawing>
                    <wp:inline distT="0" distB="0" distL="0" distR="0">
                      <wp:extent cx="771525" cy="752475"/>
                      <wp:effectExtent l="38100" t="0" r="9525" b="219075"/>
                      <wp:docPr id="2" name="Picture 2"/>
                      <wp:cNvGraphicFramePr/>
                      <a:graphic xmlns:a="http://schemas.openxmlformats.org/drawingml/2006/main">
                        <a:graphicData uri="http://schemas.openxmlformats.org/drawingml/2006/picture">
                          <pic:pic xmlns:pic="http://schemas.openxmlformats.org/drawingml/2006/picture">
                            <pic:nvPicPr>
                              <pic:cNvPr id="0" name="mountain_lady.png"/>
                              <pic:cNvPicPr>
                                <a:picLocks noChangeAspect="1"/>
                              </pic:cNvPicPr>
                            </pic:nvPicPr>
                            <pic:blipFill>
                              <a:blip r:embed="rId9"/>
                              <a:stretch>
                                <a:fillRect/>
                              </a:stretch>
                            </pic:blipFill>
                            <pic:spPr>
                              <a:xfrm>
                                <a:off x="0" y="0"/>
                                <a:ext cx="773576" cy="7544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809" w:type="dxa"/>
                <w:tcBorders>
                  <w:top w:val="nil"/>
                  <w:left w:val="nil"/>
                  <w:bottom w:val="nil"/>
                  <w:right w:val="nil"/>
                </w:tcBorders>
                <w:shd w:val="clear" w:color="auto" w:fill="auto"/>
                <w:tcMar>
                  <w:top w:w="58" w:type="dxa"/>
                  <w:left w:w="115" w:type="dxa"/>
                  <w:bottom w:w="0" w:type="dxa"/>
                  <w:right w:w="115" w:type="dxa"/>
                </w:tcMar>
              </w:tcPr>
              <w:p w:rsidR="002F27DF" w:rsidRDefault="00F812CE" w:rsidP="00F812CE">
                <w:pPr>
                  <w:pStyle w:val="SenderAddress"/>
                </w:pPr>
                <w:r>
                  <w:t>This Panel is the first Panel you will start with to manage your system</w:t>
                </w:r>
                <w:r w:rsidR="00843023">
                  <w:br/>
                </w:r>
                <w:r>
                  <w:t>The options you select in this panel will affect the available options of the next panels</w:t>
                </w:r>
                <w:r w:rsidR="00843023">
                  <w:br/>
                </w:r>
                <w:r w:rsidR="003C3B1F">
                  <w:t>you must have a</w:t>
                </w:r>
                <w:r>
                  <w:t xml:space="preserve"> clear idea to the system you want before starting with setting to achieve most of the </w:t>
                </w:r>
                <w:r w:rsidR="009D1279">
                  <w:t>requirements</w:t>
                </w:r>
                <w:r>
                  <w:t xml:space="preserve"> you need.</w:t>
                </w:r>
              </w:p>
              <w:p w:rsidR="002F27DF" w:rsidRDefault="002F27DF">
                <w:pPr>
                  <w:pStyle w:val="SenderAddress"/>
                </w:pPr>
              </w:p>
            </w:tc>
          </w:tr>
        </w:tbl>
        <w:p w:rsidR="002F27DF" w:rsidRDefault="00F15CF9"/>
      </w:sdtContent>
    </w:sdt>
    <w:tbl>
      <w:tblPr>
        <w:tblStyle w:val="TableGrid"/>
        <w:tblW w:w="4996" w:type="pct"/>
        <w:jc w:val="center"/>
        <w:tblLook w:val="04A0"/>
      </w:tblPr>
      <w:tblGrid>
        <w:gridCol w:w="2412"/>
        <w:gridCol w:w="7883"/>
      </w:tblGrid>
      <w:tr w:rsidR="002F27DF">
        <w:trPr>
          <w:trHeight w:val="288"/>
          <w:jc w:val="center"/>
        </w:trPr>
        <w:tc>
          <w:tcPr>
            <w:tcW w:w="2075" w:type="dxa"/>
            <w:tcBorders>
              <w:top w:val="nil"/>
              <w:left w:val="nil"/>
              <w:bottom w:val="nil"/>
              <w:right w:val="nil"/>
            </w:tcBorders>
            <w:shd w:val="clear" w:color="auto" w:fill="auto"/>
            <w:vAlign w:val="center"/>
          </w:tcPr>
          <w:p w:rsidR="002F27DF" w:rsidRDefault="002F27DF">
            <w:pPr>
              <w:rPr>
                <w:b/>
                <w:color w:val="FFFFFF" w:themeColor="background1"/>
                <w:szCs w:val="23"/>
              </w:rPr>
            </w:pPr>
          </w:p>
        </w:tc>
        <w:tc>
          <w:tcPr>
            <w:tcW w:w="6781" w:type="dxa"/>
            <w:tcBorders>
              <w:top w:val="nil"/>
              <w:left w:val="nil"/>
              <w:bottom w:val="nil"/>
              <w:right w:val="nil"/>
            </w:tcBorders>
            <w:shd w:val="clear" w:color="auto" w:fill="auto"/>
            <w:tcMar>
              <w:top w:w="115" w:type="dxa"/>
              <w:left w:w="115" w:type="dxa"/>
              <w:bottom w:w="115" w:type="dxa"/>
              <w:right w:w="115" w:type="dxa"/>
            </w:tcMar>
          </w:tcPr>
          <w:p w:rsidR="002F27DF" w:rsidRDefault="00843023">
            <w:pPr>
              <w:pStyle w:val="Section"/>
            </w:pPr>
            <w:r>
              <w:t>Objectives</w:t>
            </w:r>
          </w:p>
          <w:p w:rsidR="002F27DF" w:rsidRPr="009D1279" w:rsidRDefault="00F812CE" w:rsidP="00F812CE">
            <w:pPr>
              <w:rPr>
                <w:sz w:val="24"/>
                <w:szCs w:val="24"/>
              </w:rPr>
            </w:pPr>
            <w:r w:rsidRPr="009D1279">
              <w:rPr>
                <w:sz w:val="24"/>
                <w:szCs w:val="24"/>
              </w:rPr>
              <w:t>To set the general behavior of your system and specify its educational field</w:t>
            </w:r>
          </w:p>
          <w:p w:rsidR="002F27DF" w:rsidRDefault="00F812CE">
            <w:pPr>
              <w:pStyle w:val="Section"/>
            </w:pPr>
            <w:r>
              <w:t>Default Settings</w:t>
            </w:r>
          </w:p>
          <w:p w:rsidR="002F27DF" w:rsidRDefault="009D1279" w:rsidP="009D1279">
            <w:pPr>
              <w:pStyle w:val="Subsection"/>
            </w:pPr>
            <w:r>
              <w:t>When you start you will begin with some default setting that you will change</w:t>
            </w:r>
          </w:p>
          <w:p w:rsidR="002F27DF" w:rsidRDefault="009D1279" w:rsidP="00E113EB">
            <w:pPr>
              <w:pStyle w:val="ListBullet"/>
              <w:numPr>
                <w:ilvl w:val="0"/>
                <w:numId w:val="0"/>
              </w:numPr>
              <w:ind w:left="360" w:hanging="360"/>
            </w:pPr>
            <w:r>
              <w:t>You must p</w:t>
            </w:r>
            <w:r w:rsidR="00E113EB">
              <w:t>ass through all these settings</w:t>
            </w:r>
            <w:r>
              <w:t xml:space="preserve"> and understand there effect to avoid any corrupted work flow system</w:t>
            </w:r>
          </w:p>
          <w:p w:rsidR="002F27DF" w:rsidRDefault="009D1279">
            <w:pPr>
              <w:pStyle w:val="Section"/>
            </w:pPr>
            <w:r>
              <w:t>Introduction</w:t>
            </w:r>
          </w:p>
          <w:p w:rsidR="002F27DF" w:rsidRDefault="00843023" w:rsidP="009D1279">
            <w:pPr>
              <w:pStyle w:val="Subsection"/>
              <w:rPr>
                <w:b w:val="0"/>
                <w:color w:val="auto"/>
              </w:rPr>
            </w:pPr>
            <w:r>
              <w:rPr>
                <w:b w:val="0"/>
              </w:rPr>
              <w:t xml:space="preserve"> </w:t>
            </w:r>
            <w:r w:rsidR="009D1279">
              <w:rPr>
                <w:b w:val="0"/>
                <w:color w:val="auto"/>
              </w:rPr>
              <w:t xml:space="preserve">You will have in this panel some tabs to set </w:t>
            </w:r>
            <w:r w:rsidR="00E769EB">
              <w:rPr>
                <w:b w:val="0"/>
                <w:color w:val="auto"/>
              </w:rPr>
              <w:t>their</w:t>
            </w:r>
            <w:r w:rsidR="009D1279">
              <w:rPr>
                <w:b w:val="0"/>
                <w:color w:val="auto"/>
              </w:rPr>
              <w:t xml:space="preserve"> </w:t>
            </w:r>
            <w:r w:rsidR="003C3B1F">
              <w:rPr>
                <w:b w:val="0"/>
                <w:color w:val="auto"/>
              </w:rPr>
              <w:t>specifications</w:t>
            </w:r>
            <w:r w:rsidR="009D1279">
              <w:rPr>
                <w:b w:val="0"/>
                <w:color w:val="auto"/>
              </w:rPr>
              <w:t xml:space="preserve"> and these tabs are:</w:t>
            </w:r>
          </w:p>
          <w:p w:rsidR="009D1279" w:rsidRPr="009D1279" w:rsidRDefault="003C3B1F" w:rsidP="003C3B1F">
            <w:pPr>
              <w:pStyle w:val="Category"/>
              <w:numPr>
                <w:ilvl w:val="0"/>
                <w:numId w:val="31"/>
              </w:numPr>
              <w:rPr>
                <w:sz w:val="23"/>
              </w:rPr>
            </w:pPr>
            <w:r>
              <w:t>Educational properties</w:t>
            </w:r>
          </w:p>
          <w:p w:rsidR="009D1279" w:rsidRPr="009D1279" w:rsidRDefault="003C3B1F" w:rsidP="003C3B1F">
            <w:pPr>
              <w:pStyle w:val="Category"/>
              <w:numPr>
                <w:ilvl w:val="0"/>
                <w:numId w:val="31"/>
              </w:numPr>
              <w:rPr>
                <w:sz w:val="23"/>
              </w:rPr>
            </w:pPr>
            <w:r>
              <w:t>Employment</w:t>
            </w:r>
          </w:p>
          <w:p w:rsidR="009D1279" w:rsidRPr="009D1279" w:rsidRDefault="003C3B1F" w:rsidP="003C3B1F">
            <w:pPr>
              <w:pStyle w:val="Category"/>
              <w:numPr>
                <w:ilvl w:val="0"/>
                <w:numId w:val="31"/>
              </w:numPr>
              <w:rPr>
                <w:sz w:val="23"/>
              </w:rPr>
            </w:pPr>
            <w:r>
              <w:t>Transactions</w:t>
            </w:r>
          </w:p>
          <w:p w:rsidR="009D1279" w:rsidRDefault="003C3B1F" w:rsidP="003C3B1F">
            <w:pPr>
              <w:pStyle w:val="Category"/>
              <w:numPr>
                <w:ilvl w:val="0"/>
                <w:numId w:val="31"/>
              </w:numPr>
              <w:rPr>
                <w:sz w:val="23"/>
              </w:rPr>
            </w:pPr>
            <w:r w:rsidRPr="003C3B1F">
              <w:rPr>
                <w:bCs/>
                <w:sz w:val="23"/>
                <w:szCs w:val="23"/>
              </w:rPr>
              <w:t>Mailing</w:t>
            </w:r>
          </w:p>
          <w:p w:rsidR="003C3B1F" w:rsidRDefault="003C3B1F" w:rsidP="003C3B1F">
            <w:pPr>
              <w:pStyle w:val="Category"/>
              <w:numPr>
                <w:ilvl w:val="0"/>
                <w:numId w:val="31"/>
              </w:numPr>
              <w:rPr>
                <w:sz w:val="23"/>
              </w:rPr>
            </w:pPr>
            <w:r>
              <w:rPr>
                <w:sz w:val="23"/>
              </w:rPr>
              <w:t>Evaluations</w:t>
            </w:r>
          </w:p>
          <w:p w:rsidR="003C3B1F" w:rsidRDefault="003C3B1F" w:rsidP="003C3B1F">
            <w:pPr>
              <w:pStyle w:val="Category"/>
              <w:numPr>
                <w:ilvl w:val="0"/>
                <w:numId w:val="31"/>
              </w:numPr>
              <w:rPr>
                <w:sz w:val="23"/>
              </w:rPr>
            </w:pPr>
            <w:r>
              <w:rPr>
                <w:sz w:val="23"/>
              </w:rPr>
              <w:t>Announcements</w:t>
            </w:r>
          </w:p>
          <w:p w:rsidR="003C3B1F" w:rsidRPr="009D1279" w:rsidRDefault="003C3B1F" w:rsidP="003C3B1F">
            <w:pPr>
              <w:pStyle w:val="Category"/>
              <w:numPr>
                <w:ilvl w:val="0"/>
                <w:numId w:val="31"/>
              </w:numPr>
              <w:rPr>
                <w:sz w:val="23"/>
              </w:rPr>
            </w:pPr>
            <w:r>
              <w:rPr>
                <w:sz w:val="23"/>
              </w:rPr>
              <w:t>Information sources</w:t>
            </w:r>
          </w:p>
          <w:p w:rsidR="002F27DF" w:rsidRDefault="002F27DF">
            <w:pPr>
              <w:pStyle w:val="ListBullet"/>
              <w:numPr>
                <w:ilvl w:val="0"/>
                <w:numId w:val="0"/>
              </w:numPr>
            </w:pPr>
          </w:p>
        </w:tc>
      </w:tr>
    </w:tbl>
    <w:p w:rsidR="002F27DF" w:rsidRDefault="002F27DF">
      <w:pPr>
        <w:spacing w:after="200" w:line="276" w:lineRule="auto"/>
      </w:pPr>
    </w:p>
    <w:p w:rsidR="009D1279" w:rsidRDefault="009D1279">
      <w:pPr>
        <w:spacing w:after="200" w:line="276" w:lineRule="auto"/>
      </w:pPr>
    </w:p>
    <w:p w:rsidR="009D1279" w:rsidRDefault="009D1279">
      <w:pPr>
        <w:spacing w:after="200" w:line="276" w:lineRule="auto"/>
      </w:pPr>
    </w:p>
    <w:p w:rsidR="009D1279" w:rsidRDefault="009D1279">
      <w:pPr>
        <w:spacing w:after="200" w:line="276" w:lineRule="auto"/>
      </w:pPr>
    </w:p>
    <w:p w:rsidR="009D1279" w:rsidRDefault="009D1279">
      <w:pPr>
        <w:spacing w:after="200" w:line="276" w:lineRule="auto"/>
      </w:pPr>
    </w:p>
    <w:p w:rsidR="00A72A5B" w:rsidRDefault="00A72A5B" w:rsidP="00664B10">
      <w:pPr>
        <w:pStyle w:val="Section"/>
        <w:rPr>
          <w:sz w:val="36"/>
          <w:szCs w:val="36"/>
        </w:rPr>
      </w:pPr>
    </w:p>
    <w:p w:rsidR="00664B10" w:rsidRDefault="00664B10" w:rsidP="00664B10">
      <w:pPr>
        <w:pStyle w:val="Section"/>
        <w:rPr>
          <w:sz w:val="36"/>
          <w:szCs w:val="36"/>
        </w:rPr>
      </w:pPr>
      <w:r w:rsidRPr="00110A04">
        <w:rPr>
          <w:sz w:val="36"/>
          <w:szCs w:val="36"/>
        </w:rPr>
        <w:lastRenderedPageBreak/>
        <w:t>E</w:t>
      </w:r>
      <w:r>
        <w:rPr>
          <w:sz w:val="36"/>
          <w:szCs w:val="36"/>
        </w:rPr>
        <w:t xml:space="preserve">ducational </w:t>
      </w:r>
      <w:r w:rsidR="003C3B1F">
        <w:rPr>
          <w:sz w:val="36"/>
          <w:szCs w:val="36"/>
        </w:rPr>
        <w:t>PROPERTIES</w:t>
      </w:r>
    </w:p>
    <w:p w:rsidR="00184D0D" w:rsidRDefault="00184D0D" w:rsidP="00184D0D">
      <w:pPr>
        <w:pStyle w:val="Subsection"/>
      </w:pPr>
      <w:r>
        <w:t>These options will give the general form for your system</w:t>
      </w:r>
    </w:p>
    <w:p w:rsidR="00184D0D" w:rsidRDefault="00184D0D" w:rsidP="00184D0D">
      <w:pPr>
        <w:spacing w:after="200" w:line="276" w:lineRule="auto"/>
        <w:rPr>
          <w:b/>
          <w:bCs/>
          <w:sz w:val="36"/>
          <w:szCs w:val="36"/>
        </w:rPr>
      </w:pPr>
    </w:p>
    <w:p w:rsidR="00184D0D" w:rsidRPr="00184D0D" w:rsidRDefault="00184D0D" w:rsidP="00A72A5B">
      <w:pPr>
        <w:pStyle w:val="HeaderEven"/>
      </w:pPr>
      <w:r w:rsidRPr="00184D0D">
        <w:t>Options</w:t>
      </w:r>
    </w:p>
    <w:p w:rsidR="00664B10" w:rsidRDefault="00184D0D" w:rsidP="00184D0D">
      <w:pPr>
        <w:pStyle w:val="CompanyName"/>
      </w:pPr>
      <w:r>
        <w:t>Educational year:</w:t>
      </w:r>
    </w:p>
    <w:p w:rsidR="00184D0D" w:rsidRDefault="003C3B1F" w:rsidP="005F0A86">
      <w:pPr>
        <w:pStyle w:val="Category"/>
        <w:numPr>
          <w:ilvl w:val="0"/>
          <w:numId w:val="9"/>
        </w:numPr>
      </w:pPr>
      <w:r>
        <w:t>Full year with fixed courses</w:t>
      </w:r>
    </w:p>
    <w:p w:rsidR="00184D0D" w:rsidRDefault="00184D0D" w:rsidP="009B286F">
      <w:pPr>
        <w:pStyle w:val="ListParagraph"/>
      </w:pPr>
      <w:r w:rsidRPr="00184D0D">
        <w:t xml:space="preserve">This will set all the courses periods to 1 year </w:t>
      </w:r>
      <w:r w:rsidRPr="00184D0D">
        <w:rPr>
          <w:rStyle w:val="SubtleEmphasis"/>
        </w:rPr>
        <w:t>not</w:t>
      </w:r>
      <w:r w:rsidRPr="00184D0D">
        <w:t xml:space="preserve"> changeable, like in </w:t>
      </w:r>
      <w:r w:rsidR="00E769EB" w:rsidRPr="00184D0D">
        <w:t>schools</w:t>
      </w:r>
      <w:r w:rsidR="00E769EB">
        <w:t>.</w:t>
      </w:r>
    </w:p>
    <w:p w:rsidR="009B286F" w:rsidRDefault="009B286F" w:rsidP="009B286F">
      <w:pPr>
        <w:pStyle w:val="ListParagraph"/>
      </w:pPr>
      <w:r>
        <w:t xml:space="preserve">Note: the year will end </w:t>
      </w:r>
      <w:r w:rsidR="003C3B1F">
        <w:t>corresponding</w:t>
      </w:r>
      <w:r>
        <w:t xml:space="preserve"> to the employee that will end and start the </w:t>
      </w:r>
      <w:r w:rsidR="00E769EB">
        <w:t>year, which</w:t>
      </w:r>
      <w:r>
        <w:t xml:space="preserve"> will be the default course</w:t>
      </w:r>
      <w:r w:rsidR="00E769EB">
        <w:t>'s</w:t>
      </w:r>
      <w:r>
        <w:t xml:space="preserve"> registration employee</w:t>
      </w:r>
      <w:r w:rsidR="0084218D">
        <w:t>.</w:t>
      </w:r>
      <w:r>
        <w:t xml:space="preserve"> </w:t>
      </w:r>
    </w:p>
    <w:p w:rsidR="00184D0D" w:rsidRDefault="00184D0D" w:rsidP="00F81B92">
      <w:pPr>
        <w:pStyle w:val="Category"/>
        <w:numPr>
          <w:ilvl w:val="0"/>
          <w:numId w:val="9"/>
        </w:numPr>
      </w:pPr>
      <w:r>
        <w:t xml:space="preserve">Full year with separate </w:t>
      </w:r>
      <w:r w:rsidR="003C3B1F">
        <w:t>semesters</w:t>
      </w:r>
    </w:p>
    <w:p w:rsidR="00184D0D" w:rsidRDefault="00184D0D" w:rsidP="00184D0D">
      <w:pPr>
        <w:pStyle w:val="ListParagraph"/>
      </w:pPr>
      <w:r>
        <w:t>Here the courses added to the system will take t</w:t>
      </w:r>
      <w:r w:rsidR="0084218D">
        <w:t>he period of half of a year.</w:t>
      </w:r>
    </w:p>
    <w:p w:rsidR="0084218D" w:rsidRDefault="0084218D" w:rsidP="0084218D">
      <w:pPr>
        <w:pStyle w:val="ListParagraph"/>
      </w:pPr>
      <w:r>
        <w:t xml:space="preserve">Note: the year will end </w:t>
      </w:r>
      <w:r w:rsidR="003C3B1F">
        <w:t>corresponding</w:t>
      </w:r>
      <w:r>
        <w:t xml:space="preserve"> to the employee that will end and start the </w:t>
      </w:r>
      <w:r w:rsidR="00E769EB">
        <w:t>year, which</w:t>
      </w:r>
      <w:r>
        <w:t xml:space="preserve"> will be the default course</w:t>
      </w:r>
      <w:r w:rsidR="00E769EB">
        <w:t>'s</w:t>
      </w:r>
      <w:r>
        <w:t xml:space="preserve"> registration employee. </w:t>
      </w:r>
    </w:p>
    <w:p w:rsidR="0084218D" w:rsidRDefault="0084218D" w:rsidP="0084218D">
      <w:pPr>
        <w:pStyle w:val="ListParagraph"/>
      </w:pPr>
    </w:p>
    <w:p w:rsidR="0084218D" w:rsidRDefault="0084218D" w:rsidP="005F0A86">
      <w:pPr>
        <w:pStyle w:val="Category"/>
        <w:numPr>
          <w:ilvl w:val="0"/>
          <w:numId w:val="9"/>
        </w:numPr>
      </w:pPr>
      <w:r>
        <w:t>Separate c</w:t>
      </w:r>
      <w:r w:rsidR="00E32586">
        <w:t>o</w:t>
      </w:r>
      <w:r>
        <w:t xml:space="preserve">urses with </w:t>
      </w:r>
      <w:r w:rsidR="003C3B1F">
        <w:t>variant</w:t>
      </w:r>
      <w:r>
        <w:t xml:space="preserve"> duration</w:t>
      </w:r>
      <w:r w:rsidR="00D85EE6">
        <w:t>s</w:t>
      </w:r>
      <w:r>
        <w:t xml:space="preserve"> and not fixed for all students.</w:t>
      </w:r>
    </w:p>
    <w:p w:rsidR="0084218D" w:rsidRDefault="0084218D" w:rsidP="00E769EB">
      <w:pPr>
        <w:pStyle w:val="ListParagraph"/>
      </w:pPr>
      <w:r>
        <w:t>In this op</w:t>
      </w:r>
      <w:r w:rsidR="003C3B1F">
        <w:t xml:space="preserve">tion </w:t>
      </w:r>
      <w:r>
        <w:t xml:space="preserve">is different </w:t>
      </w:r>
      <w:r w:rsidR="00E769EB">
        <w:t>from</w:t>
      </w:r>
      <w:r>
        <w:t xml:space="preserve"> the two above that all courses </w:t>
      </w:r>
      <w:r w:rsidR="00E769EB">
        <w:t>opened all the time</w:t>
      </w:r>
      <w:r>
        <w:t xml:space="preserve"> for the students and the course registration employee will</w:t>
      </w:r>
      <w:r w:rsidR="00DC0601">
        <w:t xml:space="preserve"> </w:t>
      </w:r>
      <w:r w:rsidR="003C3B1F">
        <w:t>receive</w:t>
      </w:r>
      <w:r w:rsidR="00DC0601">
        <w:t xml:space="preserve"> requests from </w:t>
      </w:r>
      <w:r w:rsidR="003C3B1F">
        <w:t>students</w:t>
      </w:r>
      <w:r w:rsidR="00DC0601">
        <w:t xml:space="preserve"> to register in a course.</w:t>
      </w:r>
    </w:p>
    <w:p w:rsidR="00184D0D" w:rsidRDefault="00184D0D" w:rsidP="00184D0D"/>
    <w:p w:rsidR="00DC0601" w:rsidRDefault="00DC0601" w:rsidP="00184D0D"/>
    <w:p w:rsidR="00DC0601" w:rsidRDefault="00B60DA1" w:rsidP="00DC0601">
      <w:pPr>
        <w:pStyle w:val="CompanyName"/>
      </w:pPr>
      <w:r>
        <w:t xml:space="preserve">Student </w:t>
      </w:r>
      <w:r w:rsidR="00DC0601">
        <w:t>Course registration:</w:t>
      </w:r>
    </w:p>
    <w:p w:rsidR="00C1352D" w:rsidRDefault="00C1352D" w:rsidP="005F0A86">
      <w:pPr>
        <w:pStyle w:val="Category"/>
        <w:numPr>
          <w:ilvl w:val="0"/>
          <w:numId w:val="10"/>
        </w:numPr>
      </w:pPr>
      <w:r>
        <w:t>Depend</w:t>
      </w:r>
      <w:r w:rsidR="007950CB">
        <w:t xml:space="preserve"> </w:t>
      </w:r>
      <w:r>
        <w:t>on the user</w:t>
      </w:r>
      <w:r w:rsidR="007950CB">
        <w:t xml:space="preserve"> to register</w:t>
      </w:r>
    </w:p>
    <w:p w:rsidR="00C1352D" w:rsidRDefault="00C1352D" w:rsidP="003C3B1F">
      <w:pPr>
        <w:pStyle w:val="ListParagraph"/>
      </w:pPr>
      <w:r>
        <w:t>Here the user will choose the</w:t>
      </w:r>
      <w:r w:rsidR="003C3B1F">
        <w:t xml:space="preserve"> courses that</w:t>
      </w:r>
      <w:r w:rsidR="009E1CD6">
        <w:t xml:space="preserve"> </w:t>
      </w:r>
      <w:r w:rsidR="003C3B1F">
        <w:t>opened</w:t>
      </w:r>
      <w:r w:rsidR="009E1CD6">
        <w:t xml:space="preserve"> to him by the registration employee.</w:t>
      </w:r>
    </w:p>
    <w:p w:rsidR="009E1CD6" w:rsidRDefault="009E1CD6" w:rsidP="00C1352D">
      <w:pPr>
        <w:pStyle w:val="ListParagraph"/>
      </w:pPr>
    </w:p>
    <w:p w:rsidR="009E1CD6" w:rsidRDefault="007950CB" w:rsidP="005F0A86">
      <w:pPr>
        <w:pStyle w:val="Category"/>
        <w:numPr>
          <w:ilvl w:val="0"/>
          <w:numId w:val="10"/>
        </w:numPr>
      </w:pPr>
      <w:r>
        <w:t>Fixed courses not depend on the user to register</w:t>
      </w:r>
    </w:p>
    <w:p w:rsidR="007950CB" w:rsidRDefault="007950CB" w:rsidP="003C3B1F">
      <w:pPr>
        <w:pStyle w:val="ListParagraph"/>
      </w:pPr>
      <w:r>
        <w:t>The student will not</w:t>
      </w:r>
      <w:r w:rsidR="003C3B1F">
        <w:t xml:space="preserve"> register the courses as he want, they will be ready</w:t>
      </w:r>
      <w:r>
        <w:t xml:space="preserve"> for him.</w:t>
      </w:r>
    </w:p>
    <w:p w:rsidR="007950CB" w:rsidRDefault="007950CB" w:rsidP="007950CB">
      <w:pPr>
        <w:pStyle w:val="CompanyName"/>
      </w:pPr>
    </w:p>
    <w:p w:rsidR="007950CB" w:rsidRDefault="007950CB" w:rsidP="007950CB">
      <w:pPr>
        <w:pStyle w:val="CompanyName"/>
      </w:pPr>
    </w:p>
    <w:p w:rsidR="007950CB" w:rsidRDefault="007950CB" w:rsidP="007950CB">
      <w:pPr>
        <w:pStyle w:val="CompanyName"/>
      </w:pPr>
      <w:r>
        <w:t>Exams and marks</w:t>
      </w:r>
      <w:r w:rsidR="00A72A5B">
        <w:t>:</w:t>
      </w:r>
    </w:p>
    <w:p w:rsidR="007950CB" w:rsidRDefault="007950CB" w:rsidP="005F0A86">
      <w:pPr>
        <w:pStyle w:val="Category"/>
        <w:numPr>
          <w:ilvl w:val="0"/>
          <w:numId w:val="11"/>
        </w:numPr>
      </w:pPr>
      <w:r>
        <w:t>How many exams for each course</w:t>
      </w:r>
    </w:p>
    <w:p w:rsidR="007950CB" w:rsidRDefault="007950CB" w:rsidP="007950CB">
      <w:pPr>
        <w:pStyle w:val="ListParagraph"/>
      </w:pPr>
      <w:r>
        <w:t>Here you must assign how many exams each course need</w:t>
      </w:r>
      <w:r w:rsidR="003C3B1F">
        <w:t xml:space="preserve"> </w:t>
      </w:r>
      <w:r>
        <w:t xml:space="preserve">and their </w:t>
      </w:r>
      <w:r w:rsidR="003C3B1F">
        <w:t>weights</w:t>
      </w:r>
      <w:r>
        <w:t>.</w:t>
      </w:r>
    </w:p>
    <w:p w:rsidR="007950CB" w:rsidRDefault="007950CB" w:rsidP="007950CB">
      <w:pPr>
        <w:pStyle w:val="ListParagraph"/>
      </w:pPr>
    </w:p>
    <w:p w:rsidR="00CA3DCB" w:rsidRDefault="0015770C" w:rsidP="005F0A86">
      <w:pPr>
        <w:pStyle w:val="Category"/>
        <w:numPr>
          <w:ilvl w:val="0"/>
          <w:numId w:val="11"/>
        </w:numPr>
      </w:pPr>
      <w:r>
        <w:t>Schedule</w:t>
      </w:r>
      <w:r w:rsidR="00CA3DCB">
        <w:t xml:space="preserve"> the mark assignment</w:t>
      </w:r>
    </w:p>
    <w:p w:rsidR="007950CB" w:rsidRDefault="00CA3DCB" w:rsidP="00CA3DCB">
      <w:pPr>
        <w:pStyle w:val="ListParagraph"/>
      </w:pPr>
      <w:r>
        <w:t>This option is for instructors to assign the marks within a time program an if its not assigned in time the mark will take the minimum value else the marks will be opened to be assigned any time.</w:t>
      </w:r>
    </w:p>
    <w:p w:rsidR="007950CB" w:rsidRDefault="007950CB" w:rsidP="007950CB">
      <w:pPr>
        <w:pStyle w:val="Category"/>
        <w:ind w:left="720"/>
      </w:pPr>
    </w:p>
    <w:p w:rsidR="007950CB" w:rsidRDefault="007950CB" w:rsidP="005F0A86">
      <w:pPr>
        <w:pStyle w:val="Category"/>
        <w:numPr>
          <w:ilvl w:val="0"/>
          <w:numId w:val="11"/>
        </w:numPr>
      </w:pPr>
      <w:r>
        <w:t>The</w:t>
      </w:r>
      <w:r w:rsidR="003A6892">
        <w:t xml:space="preserve"> course</w:t>
      </w:r>
      <w:r>
        <w:t xml:space="preserve"> mark is the exams </w:t>
      </w:r>
      <w:r w:rsidR="003C3B1F">
        <w:t>weight</w:t>
      </w:r>
      <w:r>
        <w:t xml:space="preserve"> only</w:t>
      </w:r>
    </w:p>
    <w:p w:rsidR="007950CB" w:rsidRDefault="007950CB" w:rsidP="007950CB">
      <w:pPr>
        <w:pStyle w:val="ListParagraph"/>
      </w:pPr>
      <w:r>
        <w:t>The mark wi</w:t>
      </w:r>
      <w:r w:rsidR="003C3B1F">
        <w:t xml:space="preserve">ll be the marks from exams only, </w:t>
      </w:r>
      <w:r>
        <w:t>and they will be calculated when the year or the</w:t>
      </w:r>
      <w:r w:rsidR="003C3B1F">
        <w:t xml:space="preserve"> semester or the course -it self- </w:t>
      </w:r>
      <w:r>
        <w:t>if ther</w:t>
      </w:r>
      <w:r w:rsidR="003C3B1F">
        <w:t>e</w:t>
      </w:r>
      <w:r>
        <w:t xml:space="preserve"> is no years or no</w:t>
      </w:r>
      <w:r w:rsidR="00166190">
        <w:t xml:space="preserve"> semester the</w:t>
      </w:r>
      <w:r>
        <w:t xml:space="preserve"> mark will be calculated when it</w:t>
      </w:r>
      <w:r w:rsidR="003C3B1F">
        <w:t>'</w:t>
      </w:r>
      <w:r>
        <w:t>s finished and that depends on the registration employee when he started the c</w:t>
      </w:r>
      <w:r w:rsidR="00166190">
        <w:t>ourses registration.</w:t>
      </w:r>
    </w:p>
    <w:p w:rsidR="00166190" w:rsidRDefault="00166190" w:rsidP="007950CB">
      <w:pPr>
        <w:pStyle w:val="ListParagraph"/>
      </w:pPr>
    </w:p>
    <w:p w:rsidR="00166190" w:rsidRDefault="00166190" w:rsidP="005F0A86">
      <w:pPr>
        <w:pStyle w:val="Category"/>
        <w:numPr>
          <w:ilvl w:val="0"/>
          <w:numId w:val="11"/>
        </w:numPr>
      </w:pPr>
      <w:r>
        <w:t>The</w:t>
      </w:r>
      <w:r w:rsidR="003A6892">
        <w:t xml:space="preserve"> course</w:t>
      </w:r>
      <w:r>
        <w:t xml:space="preserve"> mark is for exams and other subjects</w:t>
      </w:r>
    </w:p>
    <w:p w:rsidR="003A6892" w:rsidRDefault="00166190" w:rsidP="003A6892">
      <w:pPr>
        <w:pStyle w:val="ListParagraph"/>
      </w:pPr>
      <w:r>
        <w:t xml:space="preserve">Here </w:t>
      </w:r>
      <w:r w:rsidR="00407397">
        <w:t>you</w:t>
      </w:r>
      <w:r>
        <w:t xml:space="preserve"> will add </w:t>
      </w:r>
      <w:r w:rsidR="003C3B1F">
        <w:t>other subjects</w:t>
      </w:r>
      <w:r w:rsidR="00407397">
        <w:t xml:space="preserve"> to have marks and to be calculated with the exams.</w:t>
      </w:r>
    </w:p>
    <w:p w:rsidR="00CA3DCB" w:rsidRDefault="00CA3DCB" w:rsidP="003A6892">
      <w:pPr>
        <w:pStyle w:val="ListParagraph"/>
      </w:pPr>
    </w:p>
    <w:p w:rsidR="00CA3DCB" w:rsidRDefault="00CA3DCB" w:rsidP="005F0A86">
      <w:pPr>
        <w:pStyle w:val="Category"/>
        <w:numPr>
          <w:ilvl w:val="0"/>
          <w:numId w:val="11"/>
        </w:numPr>
      </w:pPr>
      <w:r>
        <w:t>Marks can be modified</w:t>
      </w:r>
    </w:p>
    <w:p w:rsidR="00CA3DCB" w:rsidRDefault="00CA3DCB" w:rsidP="00CA3DCB">
      <w:pPr>
        <w:pStyle w:val="ListParagraph"/>
      </w:pPr>
      <w:r>
        <w:t>If this option is checked then an additional role will be added to the default roles which is mark modification that you will give to your employees in the coming steps.</w:t>
      </w:r>
    </w:p>
    <w:p w:rsidR="001D2273" w:rsidRDefault="001D2273" w:rsidP="00CA3DCB">
      <w:pPr>
        <w:pStyle w:val="ListParagraph"/>
      </w:pPr>
    </w:p>
    <w:p w:rsidR="001D2273" w:rsidRDefault="001D2273" w:rsidP="005F0A86">
      <w:pPr>
        <w:pStyle w:val="Category"/>
        <w:numPr>
          <w:ilvl w:val="0"/>
          <w:numId w:val="11"/>
        </w:numPr>
      </w:pPr>
      <w:r>
        <w:t>Online exams</w:t>
      </w:r>
    </w:p>
    <w:p w:rsidR="001D2273" w:rsidRDefault="001D2273" w:rsidP="001D2273">
      <w:pPr>
        <w:pStyle w:val="ListParagraph"/>
      </w:pPr>
      <w:r>
        <w:t xml:space="preserve">This option will give your system the availability to make online </w:t>
      </w:r>
      <w:r w:rsidR="003C3B1F">
        <w:t>exams and</w:t>
      </w:r>
      <w:r>
        <w:t xml:space="preserve"> you must select one of </w:t>
      </w:r>
      <w:r w:rsidR="003C3B1F">
        <w:t>two categories</w:t>
      </w:r>
      <w:r>
        <w:t>:</w:t>
      </w:r>
    </w:p>
    <w:p w:rsidR="001D2273" w:rsidRDefault="003C3B1F" w:rsidP="003C3B1F">
      <w:pPr>
        <w:pStyle w:val="ListParagraph"/>
        <w:numPr>
          <w:ilvl w:val="0"/>
          <w:numId w:val="8"/>
        </w:numPr>
        <w:ind w:left="1276"/>
      </w:pPr>
      <w:r>
        <w:t>The employees will do the exams process</w:t>
      </w:r>
      <w:r w:rsidR="001D2273">
        <w:t>.</w:t>
      </w:r>
    </w:p>
    <w:p w:rsidR="001D2273" w:rsidRDefault="001D2273" w:rsidP="005F0A86">
      <w:pPr>
        <w:pStyle w:val="ListParagraph"/>
        <w:numPr>
          <w:ilvl w:val="0"/>
          <w:numId w:val="8"/>
        </w:numPr>
        <w:ind w:left="1276"/>
      </w:pPr>
      <w:r>
        <w:t xml:space="preserve">Each instructor can give online exams on any specified course, and it can be a considerable exam for one of the course </w:t>
      </w:r>
      <w:r w:rsidR="003C3B1F">
        <w:t>official</w:t>
      </w:r>
      <w:r>
        <w:t xml:space="preserve"> exam or just home works for students!</w:t>
      </w:r>
    </w:p>
    <w:p w:rsidR="003A6892" w:rsidRDefault="003A6892" w:rsidP="003A6892">
      <w:pPr>
        <w:pStyle w:val="ListParagraph"/>
      </w:pPr>
    </w:p>
    <w:p w:rsidR="003A6892" w:rsidRDefault="003A6892" w:rsidP="003A6892">
      <w:pPr>
        <w:pStyle w:val="ListParagraph"/>
      </w:pPr>
    </w:p>
    <w:p w:rsidR="00407397" w:rsidRDefault="00407397" w:rsidP="00166190">
      <w:pPr>
        <w:pStyle w:val="ListParagraph"/>
      </w:pPr>
    </w:p>
    <w:p w:rsidR="00CA3DCB" w:rsidRDefault="003C3B1F" w:rsidP="00CA3DCB">
      <w:pPr>
        <w:pStyle w:val="CompanyName"/>
      </w:pPr>
      <w:r>
        <w:t>Departments</w:t>
      </w:r>
      <w:r w:rsidR="00CA3DCB">
        <w:t xml:space="preserve"> and sections:</w:t>
      </w:r>
    </w:p>
    <w:p w:rsidR="00CA3DCB" w:rsidRDefault="00CA3DCB" w:rsidP="005F0A86">
      <w:pPr>
        <w:pStyle w:val="Category"/>
        <w:numPr>
          <w:ilvl w:val="0"/>
          <w:numId w:val="12"/>
        </w:numPr>
      </w:pPr>
      <w:r>
        <w:t xml:space="preserve">No </w:t>
      </w:r>
      <w:r w:rsidR="003C3B1F">
        <w:t>departments</w:t>
      </w:r>
      <w:r>
        <w:t xml:space="preserve"> or sections</w:t>
      </w:r>
    </w:p>
    <w:p w:rsidR="001D2273" w:rsidRDefault="00CA3DCB" w:rsidP="00B96BFE">
      <w:pPr>
        <w:pStyle w:val="ListParagraph"/>
      </w:pPr>
      <w:r>
        <w:t xml:space="preserve">With this option set there will not be any any </w:t>
      </w:r>
      <w:r w:rsidR="003C3B1F">
        <w:t>specifications</w:t>
      </w:r>
      <w:r>
        <w:t xml:space="preserve"> for courses or students to which </w:t>
      </w:r>
      <w:r w:rsidR="003C3B1F">
        <w:t>department</w:t>
      </w:r>
      <w:r>
        <w:t xml:space="preserve"> or section this typical for general learning centers that give the course as its only</w:t>
      </w:r>
      <w:r w:rsidR="001D2273">
        <w:t xml:space="preserve"> names will be needed</w:t>
      </w:r>
      <w:r>
        <w:t>.</w:t>
      </w:r>
    </w:p>
    <w:p w:rsidR="001D2273" w:rsidRDefault="001D2273" w:rsidP="005F0A86">
      <w:pPr>
        <w:pStyle w:val="Category"/>
        <w:numPr>
          <w:ilvl w:val="0"/>
          <w:numId w:val="12"/>
        </w:numPr>
      </w:pPr>
      <w:r>
        <w:t>Plans available</w:t>
      </w:r>
    </w:p>
    <w:p w:rsidR="001D2273" w:rsidRDefault="001D2273" w:rsidP="001D2273">
      <w:pPr>
        <w:pStyle w:val="ListParagraph"/>
      </w:pPr>
      <w:r>
        <w:t xml:space="preserve">This option will make an additional </w:t>
      </w:r>
      <w:r w:rsidR="003C3B1F">
        <w:t>role, which</w:t>
      </w:r>
      <w:r>
        <w:t xml:space="preserve"> will be the plans designing for each department or the section depend on </w:t>
      </w:r>
      <w:r w:rsidR="003C3B1F">
        <w:t>how</w:t>
      </w:r>
      <w:r>
        <w:t xml:space="preserve"> much you </w:t>
      </w:r>
      <w:r w:rsidR="003C3B1F">
        <w:t>want</w:t>
      </w:r>
      <w:r>
        <w:t xml:space="preserve"> go deep into your system.</w:t>
      </w:r>
    </w:p>
    <w:p w:rsidR="00407397" w:rsidRDefault="00407397" w:rsidP="00166190">
      <w:pPr>
        <w:pStyle w:val="ListParagraph"/>
      </w:pPr>
    </w:p>
    <w:p w:rsidR="00E113EB" w:rsidRDefault="00E113EB" w:rsidP="00166190">
      <w:pPr>
        <w:pStyle w:val="ListParagraph"/>
      </w:pPr>
    </w:p>
    <w:p w:rsidR="00E113EB" w:rsidRDefault="00E113EB" w:rsidP="00E113EB">
      <w:pPr>
        <w:pStyle w:val="CompanyName"/>
      </w:pPr>
      <w:r>
        <w:t>Certificates:</w:t>
      </w:r>
    </w:p>
    <w:p w:rsidR="00E113EB" w:rsidRDefault="00E113EB" w:rsidP="005F0A86">
      <w:pPr>
        <w:pStyle w:val="Category"/>
        <w:numPr>
          <w:ilvl w:val="0"/>
          <w:numId w:val="19"/>
        </w:numPr>
      </w:pPr>
      <w:r>
        <w:t>For each course</w:t>
      </w:r>
    </w:p>
    <w:p w:rsidR="00E113EB" w:rsidRDefault="00E113EB" w:rsidP="003C3B1F">
      <w:pPr>
        <w:pStyle w:val="ListParagraph"/>
      </w:pPr>
      <w:r>
        <w:t xml:space="preserve">This option will give </w:t>
      </w:r>
      <w:r w:rsidR="003C3B1F">
        <w:t>additional</w:t>
      </w:r>
      <w:r>
        <w:t xml:space="preserve"> role</w:t>
      </w:r>
      <w:r w:rsidR="003C3B1F">
        <w:t>,</w:t>
      </w:r>
      <w:r>
        <w:t xml:space="preserve"> which will be the </w:t>
      </w:r>
      <w:r w:rsidR="003C3B1F">
        <w:t>certificates</w:t>
      </w:r>
      <w:r>
        <w:t xml:space="preserve"> management, and here each course ended the </w:t>
      </w:r>
      <w:r w:rsidR="003C3B1F">
        <w:t xml:space="preserve">system will notify the employee responsible for the certificates </w:t>
      </w:r>
      <w:r>
        <w:t>to begin with its certificate with some options:</w:t>
      </w:r>
    </w:p>
    <w:p w:rsidR="00E113EB" w:rsidRDefault="00E113EB" w:rsidP="005F0A86">
      <w:pPr>
        <w:pStyle w:val="ListParagraph"/>
        <w:numPr>
          <w:ilvl w:val="0"/>
          <w:numId w:val="8"/>
        </w:numPr>
        <w:ind w:left="1134"/>
      </w:pPr>
      <w:r>
        <w:lastRenderedPageBreak/>
        <w:t xml:space="preserve">Printable or ready , and if </w:t>
      </w:r>
      <w:r w:rsidR="003C3B1F">
        <w:t>it's</w:t>
      </w:r>
      <w:r>
        <w:t xml:space="preserve"> ready here we just check the option that the student </w:t>
      </w:r>
      <w:r w:rsidR="003C3B1F">
        <w:t>certificate</w:t>
      </w:r>
      <w:r>
        <w:t xml:space="preserve"> is ready</w:t>
      </w:r>
      <w:r w:rsidR="00C41D00">
        <w:t xml:space="preserve"> and if printable:</w:t>
      </w:r>
    </w:p>
    <w:p w:rsidR="00E113EB" w:rsidRDefault="00E113EB" w:rsidP="005F0A86">
      <w:pPr>
        <w:pStyle w:val="ListParagraph"/>
        <w:numPr>
          <w:ilvl w:val="0"/>
          <w:numId w:val="20"/>
        </w:numPr>
      </w:pPr>
      <w:r>
        <w:t>Put the mark.</w:t>
      </w:r>
    </w:p>
    <w:p w:rsidR="00E113EB" w:rsidRDefault="00E113EB" w:rsidP="005F0A86">
      <w:pPr>
        <w:pStyle w:val="ListParagraph"/>
        <w:numPr>
          <w:ilvl w:val="0"/>
          <w:numId w:val="20"/>
        </w:numPr>
      </w:pPr>
      <w:r>
        <w:t>Levels depend on the mark,</w:t>
      </w:r>
      <w:r w:rsidR="003C3B1F">
        <w:t xml:space="preserve"> excellent</w:t>
      </w:r>
      <w:r>
        <w:t>, very good, good…etc.</w:t>
      </w:r>
    </w:p>
    <w:p w:rsidR="00C41D00" w:rsidRDefault="00C41D00" w:rsidP="005F0A86">
      <w:pPr>
        <w:pStyle w:val="Category"/>
        <w:numPr>
          <w:ilvl w:val="0"/>
          <w:numId w:val="19"/>
        </w:numPr>
      </w:pPr>
      <w:r>
        <w:t>For all courses</w:t>
      </w:r>
    </w:p>
    <w:p w:rsidR="00C41D00" w:rsidRDefault="00C41D00" w:rsidP="003C3B1F">
      <w:pPr>
        <w:pStyle w:val="ListParagraph"/>
      </w:pPr>
      <w:r>
        <w:t xml:space="preserve">This option will give </w:t>
      </w:r>
      <w:r w:rsidR="003C3B1F">
        <w:t>additional</w:t>
      </w:r>
      <w:r>
        <w:t xml:space="preserve"> role</w:t>
      </w:r>
      <w:r w:rsidR="003C3B1F">
        <w:t>,</w:t>
      </w:r>
      <w:r>
        <w:t xml:space="preserve"> which will be the </w:t>
      </w:r>
      <w:r w:rsidR="003C3B1F">
        <w:t>certificates</w:t>
      </w:r>
      <w:r>
        <w:t xml:space="preserve"> management, and here when the year or the semester ended the </w:t>
      </w:r>
      <w:r w:rsidR="003C3B1F">
        <w:t>system will notify the employee responsible for the certificates</w:t>
      </w:r>
      <w:r>
        <w:t xml:space="preserve"> to begin with its certificates with some options:</w:t>
      </w:r>
    </w:p>
    <w:p w:rsidR="00C41D00" w:rsidRDefault="00C41D00" w:rsidP="005F0A86">
      <w:pPr>
        <w:pStyle w:val="ListParagraph"/>
        <w:numPr>
          <w:ilvl w:val="0"/>
          <w:numId w:val="8"/>
        </w:numPr>
        <w:ind w:left="1134"/>
      </w:pPr>
      <w:r>
        <w:t xml:space="preserve">Printable or ready , and if </w:t>
      </w:r>
      <w:r w:rsidR="003C3B1F">
        <w:t>it's</w:t>
      </w:r>
      <w:r>
        <w:t xml:space="preserve"> ready here we just check the option that the student </w:t>
      </w:r>
      <w:r w:rsidR="003C3B1F">
        <w:t>certificate</w:t>
      </w:r>
      <w:r>
        <w:t xml:space="preserve"> is ready and if printable:</w:t>
      </w:r>
    </w:p>
    <w:p w:rsidR="00C41D00" w:rsidRDefault="00C41D00" w:rsidP="005F0A86">
      <w:pPr>
        <w:pStyle w:val="ListParagraph"/>
        <w:numPr>
          <w:ilvl w:val="0"/>
          <w:numId w:val="20"/>
        </w:numPr>
      </w:pPr>
      <w:r>
        <w:t>Put the mark.</w:t>
      </w:r>
    </w:p>
    <w:p w:rsidR="00C41D00" w:rsidRDefault="00C41D00" w:rsidP="005F0A86">
      <w:pPr>
        <w:pStyle w:val="ListParagraph"/>
        <w:numPr>
          <w:ilvl w:val="0"/>
          <w:numId w:val="20"/>
        </w:numPr>
      </w:pPr>
      <w:r>
        <w:t>Levels depend on the mark,</w:t>
      </w:r>
      <w:r w:rsidR="003C3B1F">
        <w:t xml:space="preserve"> excellent</w:t>
      </w:r>
      <w:r>
        <w:t>, very good, good…etc.</w:t>
      </w:r>
    </w:p>
    <w:p w:rsidR="00C41D00" w:rsidRDefault="00C41D00" w:rsidP="00C41D00"/>
    <w:p w:rsidR="00C41D00" w:rsidRDefault="00C41D00" w:rsidP="005F0A86">
      <w:pPr>
        <w:pStyle w:val="Category"/>
        <w:numPr>
          <w:ilvl w:val="0"/>
          <w:numId w:val="19"/>
        </w:numPr>
      </w:pPr>
      <w:r>
        <w:t>Enable extra certificate</w:t>
      </w:r>
    </w:p>
    <w:p w:rsidR="00C41D00" w:rsidRDefault="00C41D00" w:rsidP="003C3B1F">
      <w:pPr>
        <w:pStyle w:val="ListParagraph"/>
      </w:pPr>
      <w:r>
        <w:t xml:space="preserve">Here will enable extra certificates that </w:t>
      </w:r>
      <w:r w:rsidR="003C3B1F">
        <w:t>to give</w:t>
      </w:r>
      <w:r>
        <w:t xml:space="preserve"> at any time with some option:</w:t>
      </w:r>
    </w:p>
    <w:p w:rsidR="00C41D00" w:rsidRDefault="003C3B1F" w:rsidP="005F0A86">
      <w:pPr>
        <w:pStyle w:val="ListParagraph"/>
        <w:numPr>
          <w:ilvl w:val="0"/>
          <w:numId w:val="8"/>
        </w:numPr>
        <w:ind w:left="1134"/>
      </w:pPr>
      <w:r>
        <w:t>For students only</w:t>
      </w:r>
    </w:p>
    <w:p w:rsidR="00C41D00" w:rsidRDefault="003C3B1F" w:rsidP="005F0A86">
      <w:pPr>
        <w:pStyle w:val="ListParagraph"/>
        <w:numPr>
          <w:ilvl w:val="0"/>
          <w:numId w:val="8"/>
        </w:numPr>
        <w:ind w:left="1134"/>
      </w:pPr>
      <w:r>
        <w:t>For students and instructors</w:t>
      </w:r>
    </w:p>
    <w:p w:rsidR="00C41D00" w:rsidRDefault="00C41D00" w:rsidP="005F0A86">
      <w:pPr>
        <w:pStyle w:val="ListParagraph"/>
        <w:numPr>
          <w:ilvl w:val="0"/>
          <w:numId w:val="8"/>
        </w:numPr>
        <w:ind w:left="1134"/>
      </w:pPr>
      <w:r>
        <w:t>For student</w:t>
      </w:r>
      <w:r w:rsidR="003C3B1F">
        <w:t>s and instructors and employees</w:t>
      </w:r>
    </w:p>
    <w:p w:rsidR="00E113EB" w:rsidRDefault="00E113EB" w:rsidP="00166190">
      <w:pPr>
        <w:pStyle w:val="ListParagraph"/>
      </w:pPr>
    </w:p>
    <w:p w:rsidR="00DC0601" w:rsidRPr="00184D0D" w:rsidRDefault="00DC0601" w:rsidP="00184D0D"/>
    <w:p w:rsidR="00A72A5B" w:rsidRDefault="00A72A5B" w:rsidP="00A72A5B">
      <w:pPr>
        <w:pStyle w:val="Section"/>
        <w:rPr>
          <w:sz w:val="36"/>
          <w:szCs w:val="36"/>
        </w:rPr>
      </w:pPr>
      <w:r>
        <w:rPr>
          <w:sz w:val="36"/>
          <w:szCs w:val="36"/>
        </w:rPr>
        <w:t xml:space="preserve">Employment </w:t>
      </w:r>
      <w:r w:rsidR="003C3B1F">
        <w:rPr>
          <w:sz w:val="36"/>
          <w:szCs w:val="36"/>
        </w:rPr>
        <w:t>PROPERTIES</w:t>
      </w:r>
    </w:p>
    <w:p w:rsidR="00A72A5B" w:rsidRDefault="00A72A5B" w:rsidP="00A72A5B">
      <w:pPr>
        <w:pStyle w:val="Subsection"/>
      </w:pPr>
      <w:r>
        <w:t>These options will give the general form for your system</w:t>
      </w:r>
    </w:p>
    <w:p w:rsidR="00A72A5B" w:rsidRDefault="00A72A5B" w:rsidP="00A72A5B">
      <w:pPr>
        <w:pStyle w:val="HeaderEven"/>
      </w:pPr>
    </w:p>
    <w:p w:rsidR="00A72A5B" w:rsidRPr="00A72A5B" w:rsidRDefault="00A72A5B" w:rsidP="00A72A5B">
      <w:pPr>
        <w:pStyle w:val="HeaderEven"/>
      </w:pPr>
      <w:r>
        <w:t>Options</w:t>
      </w:r>
    </w:p>
    <w:p w:rsidR="00664B10" w:rsidRDefault="00A72A5B" w:rsidP="00A72A5B">
      <w:pPr>
        <w:pStyle w:val="CompanyName"/>
      </w:pPr>
      <w:r>
        <w:t xml:space="preserve">The student </w:t>
      </w:r>
      <w:r w:rsidR="003C3B1F">
        <w:t>registration:</w:t>
      </w:r>
    </w:p>
    <w:p w:rsidR="00A91B54" w:rsidRDefault="00B97FC9" w:rsidP="005F0A86">
      <w:pPr>
        <w:pStyle w:val="Category"/>
        <w:numPr>
          <w:ilvl w:val="0"/>
          <w:numId w:val="13"/>
        </w:numPr>
      </w:pPr>
      <w:r>
        <w:t>Manual student level</w:t>
      </w:r>
    </w:p>
    <w:p w:rsidR="00B97FC9" w:rsidRDefault="00B97FC9" w:rsidP="00B97FC9">
      <w:pPr>
        <w:pStyle w:val="ListParagraph"/>
      </w:pPr>
      <w:r>
        <w:t xml:space="preserve">Here you the employee that will register the students will give them levels </w:t>
      </w:r>
      <w:r w:rsidR="00793210">
        <w:t>manually</w:t>
      </w:r>
      <w:r>
        <w:t>.</w:t>
      </w:r>
    </w:p>
    <w:p w:rsidR="00B97FC9" w:rsidRDefault="00B97FC9" w:rsidP="00B97FC9">
      <w:pPr>
        <w:pStyle w:val="ListParagraph"/>
      </w:pPr>
    </w:p>
    <w:p w:rsidR="00B97FC9" w:rsidRDefault="00B97FC9" w:rsidP="005F0A86">
      <w:pPr>
        <w:pStyle w:val="Category"/>
        <w:numPr>
          <w:ilvl w:val="0"/>
          <w:numId w:val="13"/>
        </w:numPr>
      </w:pPr>
      <w:r>
        <w:t>School levels</w:t>
      </w:r>
    </w:p>
    <w:p w:rsidR="00B97FC9" w:rsidRDefault="00B97FC9" w:rsidP="003C3B1F">
      <w:pPr>
        <w:pStyle w:val="ListParagraph"/>
      </w:pPr>
      <w:r>
        <w:t>Here the employee that will register the students will choose a grade to the student from default levels and can be edited in this option.</w:t>
      </w:r>
    </w:p>
    <w:p w:rsidR="00B97FC9" w:rsidRDefault="00B97FC9" w:rsidP="00B97FC9">
      <w:pPr>
        <w:pStyle w:val="ListParagraph"/>
      </w:pPr>
    </w:p>
    <w:p w:rsidR="00B97FC9" w:rsidRDefault="00B97FC9" w:rsidP="005F0A86">
      <w:pPr>
        <w:pStyle w:val="Category"/>
        <w:numPr>
          <w:ilvl w:val="0"/>
          <w:numId w:val="13"/>
        </w:numPr>
      </w:pPr>
      <w:r>
        <w:t>University levels</w:t>
      </w:r>
    </w:p>
    <w:p w:rsidR="00B97FC9" w:rsidRDefault="00B97FC9" w:rsidP="003C3B1F">
      <w:pPr>
        <w:pStyle w:val="ListParagraph"/>
      </w:pPr>
      <w:r>
        <w:t xml:space="preserve">The level of the student will be his mark in the previous educational stages so the selection will be a range of marks to put the student into and this range </w:t>
      </w:r>
      <w:r w:rsidR="003C3B1F">
        <w:t>editable</w:t>
      </w:r>
      <w:r>
        <w:t xml:space="preserve"> in this option.</w:t>
      </w:r>
    </w:p>
    <w:p w:rsidR="00C04B36" w:rsidRDefault="00C04B36" w:rsidP="00B97FC9">
      <w:pPr>
        <w:pStyle w:val="ListParagraph"/>
      </w:pPr>
    </w:p>
    <w:p w:rsidR="00C04B36" w:rsidRDefault="003C3B1F" w:rsidP="005F0A86">
      <w:pPr>
        <w:pStyle w:val="Category"/>
        <w:numPr>
          <w:ilvl w:val="0"/>
          <w:numId w:val="13"/>
        </w:numPr>
      </w:pPr>
      <w:r>
        <w:lastRenderedPageBreak/>
        <w:t>Student participates</w:t>
      </w:r>
      <w:r w:rsidR="00C04B36">
        <w:t xml:space="preserve"> in the dataflow system.</w:t>
      </w:r>
    </w:p>
    <w:p w:rsidR="00C04B36" w:rsidRDefault="00C04B36" w:rsidP="00C04B36">
      <w:pPr>
        <w:pStyle w:val="ListParagraph"/>
      </w:pPr>
      <w:r>
        <w:t>This option will give the ability to the student to use the login page and enter to the dataflow system and its by default checked unless you need a system to the employees only or instructors.</w:t>
      </w:r>
    </w:p>
    <w:p w:rsidR="00C04B36" w:rsidRDefault="00C04B36" w:rsidP="00B97FC9">
      <w:pPr>
        <w:pStyle w:val="ListParagraph"/>
      </w:pPr>
    </w:p>
    <w:p w:rsidR="00C04B36" w:rsidRDefault="00C04B36" w:rsidP="005F0A86">
      <w:pPr>
        <w:pStyle w:val="Category"/>
        <w:numPr>
          <w:ilvl w:val="0"/>
          <w:numId w:val="13"/>
        </w:numPr>
      </w:pPr>
      <w:r>
        <w:t>Give unique number</w:t>
      </w:r>
    </w:p>
    <w:p w:rsidR="00C04B36" w:rsidRDefault="00C04B36" w:rsidP="00C04B36">
      <w:pPr>
        <w:pStyle w:val="ListParagraph"/>
      </w:pPr>
      <w:r>
        <w:t xml:space="preserve">This number is an </w:t>
      </w:r>
      <w:r w:rsidR="003C3B1F">
        <w:t>additional</w:t>
      </w:r>
      <w:r>
        <w:t xml:space="preserve"> id for the students and this option will make the student login with it and so the registration process will end with printable report will be gave to the student after the registration process finished and in it the student id, so the student must set its password only and security info only.</w:t>
      </w:r>
    </w:p>
    <w:p w:rsidR="00C04B36" w:rsidRDefault="00C04B36" w:rsidP="00B97FC9">
      <w:pPr>
        <w:pStyle w:val="ListParagraph"/>
      </w:pPr>
    </w:p>
    <w:p w:rsidR="00C04B36" w:rsidRDefault="00C04B36" w:rsidP="005F0A86">
      <w:pPr>
        <w:pStyle w:val="Category"/>
        <w:numPr>
          <w:ilvl w:val="0"/>
          <w:numId w:val="13"/>
        </w:numPr>
      </w:pPr>
      <w:r>
        <w:t>Student personal info</w:t>
      </w:r>
    </w:p>
    <w:p w:rsidR="00C04B36" w:rsidRDefault="00C04B36" w:rsidP="00C04B36">
      <w:pPr>
        <w:pStyle w:val="ListParagraph"/>
      </w:pPr>
      <w:r>
        <w:t>Here you can manage each student info can be added so there will be default info and you can delete and add fields to them, but the added fields could not be managed only info to add.</w:t>
      </w:r>
    </w:p>
    <w:p w:rsidR="00C04B36" w:rsidRDefault="00C04B36" w:rsidP="00B97FC9">
      <w:pPr>
        <w:pStyle w:val="ListParagraph"/>
      </w:pPr>
    </w:p>
    <w:p w:rsidR="00B97FC9" w:rsidRDefault="00B97FC9" w:rsidP="00B97FC9">
      <w:pPr>
        <w:pStyle w:val="ListParagraph"/>
      </w:pPr>
    </w:p>
    <w:p w:rsidR="00B97FC9" w:rsidRDefault="00B97FC9" w:rsidP="00B97FC9">
      <w:pPr>
        <w:pStyle w:val="ListParagraph"/>
      </w:pPr>
    </w:p>
    <w:p w:rsidR="00A83DF6" w:rsidRDefault="00A83DF6" w:rsidP="005F0A86">
      <w:pPr>
        <w:pStyle w:val="Category"/>
        <w:numPr>
          <w:ilvl w:val="0"/>
          <w:numId w:val="13"/>
        </w:numPr>
      </w:pPr>
      <w:r>
        <w:t>Connect the student registration with financial system</w:t>
      </w:r>
    </w:p>
    <w:p w:rsidR="00A83DF6" w:rsidRDefault="00A83DF6" w:rsidP="00A83DF6">
      <w:pPr>
        <w:pStyle w:val="ListParagraph"/>
      </w:pPr>
      <w:r>
        <w:t>This option is</w:t>
      </w:r>
      <w:r w:rsidR="00D459C4">
        <w:t xml:space="preserve"> a</w:t>
      </w:r>
      <w:r>
        <w:t xml:space="preserve"> simplified</w:t>
      </w:r>
      <w:r w:rsidR="00D459C4">
        <w:t xml:space="preserve"> one</w:t>
      </w:r>
      <w:r>
        <w:t xml:space="preserve"> to give you t</w:t>
      </w:r>
      <w:r w:rsidR="003C3B1F">
        <w:t>h</w:t>
      </w:r>
      <w:r>
        <w:t xml:space="preserve">e ability to </w:t>
      </w:r>
      <w:r w:rsidR="003C3B1F">
        <w:t>connect your</w:t>
      </w:r>
      <w:r>
        <w:t xml:space="preserve"> student registration to a financial </w:t>
      </w:r>
      <w:r w:rsidR="00D459C4">
        <w:t>system that</w:t>
      </w:r>
      <w:r>
        <w:t xml:space="preserve"> is not build in our system</w:t>
      </w:r>
      <w:r w:rsidR="00574911">
        <w:t>,</w:t>
      </w:r>
      <w:r w:rsidR="00574911" w:rsidRPr="00574911">
        <w:t xml:space="preserve"> </w:t>
      </w:r>
      <w:r w:rsidR="00574911">
        <w:t>this connection with the system will be with XML file</w:t>
      </w:r>
      <w:r>
        <w:t>.</w:t>
      </w:r>
    </w:p>
    <w:p w:rsidR="00A83DF6" w:rsidRDefault="00A83DF6" w:rsidP="00A83DF6">
      <w:pPr>
        <w:pStyle w:val="CompanyName"/>
      </w:pPr>
    </w:p>
    <w:p w:rsidR="00A83DF6" w:rsidRDefault="00A83DF6" w:rsidP="00A83DF6">
      <w:pPr>
        <w:pStyle w:val="CompanyName"/>
      </w:pPr>
    </w:p>
    <w:p w:rsidR="00B97FC9" w:rsidRDefault="00B97FC9" w:rsidP="00A83DF6">
      <w:pPr>
        <w:pStyle w:val="CompanyName"/>
      </w:pPr>
      <w:r>
        <w:t xml:space="preserve">The course </w:t>
      </w:r>
      <w:r w:rsidR="003C3B1F">
        <w:t>addition:</w:t>
      </w:r>
    </w:p>
    <w:p w:rsidR="00B97FC9" w:rsidRDefault="00A83DF6" w:rsidP="005F0A86">
      <w:pPr>
        <w:pStyle w:val="Category"/>
        <w:numPr>
          <w:ilvl w:val="0"/>
          <w:numId w:val="14"/>
        </w:numPr>
      </w:pPr>
      <w:r>
        <w:t>add</w:t>
      </w:r>
      <w:r w:rsidR="00B97FC9">
        <w:t xml:space="preserve"> only if instructor for the course exists</w:t>
      </w:r>
    </w:p>
    <w:p w:rsidR="00B97FC9" w:rsidRDefault="00B97FC9" w:rsidP="00C04B36">
      <w:pPr>
        <w:pStyle w:val="ListParagraph"/>
      </w:pPr>
      <w:r>
        <w:t xml:space="preserve">This option will limit the employee that responsible for course registration to add the course only if </w:t>
      </w:r>
      <w:r w:rsidR="003C3B1F">
        <w:t>there</w:t>
      </w:r>
      <w:r>
        <w:t xml:space="preserve"> is instructor registered with this course.</w:t>
      </w:r>
    </w:p>
    <w:p w:rsidR="00C04B36" w:rsidRDefault="00C04B36" w:rsidP="00C04B36">
      <w:pPr>
        <w:pStyle w:val="ListParagraph"/>
      </w:pPr>
    </w:p>
    <w:p w:rsidR="00A83DF6" w:rsidRDefault="00A83DF6" w:rsidP="005F0A86">
      <w:pPr>
        <w:pStyle w:val="Category"/>
        <w:numPr>
          <w:ilvl w:val="0"/>
          <w:numId w:val="14"/>
        </w:numPr>
      </w:pPr>
      <w:r>
        <w:t>Course info</w:t>
      </w:r>
    </w:p>
    <w:p w:rsidR="00A83DF6" w:rsidRDefault="00A83DF6" w:rsidP="00D459C4">
      <w:pPr>
        <w:pStyle w:val="ListParagraph"/>
      </w:pPr>
      <w:r>
        <w:t xml:space="preserve">You can manage </w:t>
      </w:r>
      <w:r w:rsidR="00D459C4">
        <w:t>any</w:t>
      </w:r>
      <w:r>
        <w:t xml:space="preserve"> course </w:t>
      </w:r>
      <w:r w:rsidR="00D459C4">
        <w:t>info that</w:t>
      </w:r>
      <w:r>
        <w:t xml:space="preserve"> you can add to the system, deleting from the defaults adding to them and so.</w:t>
      </w:r>
    </w:p>
    <w:p w:rsidR="00A83DF6" w:rsidRDefault="00A83DF6" w:rsidP="00C04B36">
      <w:pPr>
        <w:pStyle w:val="ListParagraph"/>
      </w:pPr>
    </w:p>
    <w:p w:rsidR="00B97FC9" w:rsidRDefault="00B97FC9" w:rsidP="005F0A86">
      <w:pPr>
        <w:pStyle w:val="Category"/>
        <w:numPr>
          <w:ilvl w:val="0"/>
          <w:numId w:val="14"/>
        </w:numPr>
      </w:pPr>
      <w:r>
        <w:t>Other options will depend on the educational options.</w:t>
      </w:r>
    </w:p>
    <w:p w:rsidR="00B97FC9" w:rsidRDefault="00B97FC9" w:rsidP="00B97FC9">
      <w:pPr>
        <w:pStyle w:val="ListParagraph"/>
      </w:pPr>
      <w:r>
        <w:t xml:space="preserve"> </w:t>
      </w:r>
    </w:p>
    <w:p w:rsidR="00B97FC9" w:rsidRDefault="00B97FC9" w:rsidP="00B97FC9">
      <w:pPr>
        <w:pStyle w:val="Category"/>
      </w:pPr>
    </w:p>
    <w:p w:rsidR="00B97FC9" w:rsidRDefault="00B97FC9" w:rsidP="00B97FC9">
      <w:pPr>
        <w:pStyle w:val="CompanyName"/>
      </w:pPr>
      <w:r>
        <w:t xml:space="preserve">The instructor </w:t>
      </w:r>
      <w:r w:rsidR="00D459C4">
        <w:t>registration:</w:t>
      </w:r>
    </w:p>
    <w:p w:rsidR="00B97FC9" w:rsidRDefault="00B97FC9" w:rsidP="005F0A86">
      <w:pPr>
        <w:pStyle w:val="Category"/>
        <w:numPr>
          <w:ilvl w:val="0"/>
          <w:numId w:val="15"/>
        </w:numPr>
      </w:pPr>
      <w:r>
        <w:t>Teach only one course</w:t>
      </w:r>
    </w:p>
    <w:p w:rsidR="00B97FC9" w:rsidRDefault="00B97FC9" w:rsidP="00B97FC9">
      <w:pPr>
        <w:pStyle w:val="ListParagraph"/>
      </w:pPr>
      <w:r>
        <w:t>This option will limit the instructor to teach only one course, typical for schools.</w:t>
      </w:r>
    </w:p>
    <w:p w:rsidR="00B97FC9" w:rsidRDefault="00B97FC9" w:rsidP="00B97FC9">
      <w:pPr>
        <w:pStyle w:val="ListParagraph"/>
      </w:pPr>
    </w:p>
    <w:p w:rsidR="00B97FC9" w:rsidRDefault="00B97FC9" w:rsidP="005F0A86">
      <w:pPr>
        <w:pStyle w:val="Category"/>
        <w:numPr>
          <w:ilvl w:val="0"/>
          <w:numId w:val="15"/>
        </w:numPr>
      </w:pPr>
      <w:r>
        <w:lastRenderedPageBreak/>
        <w:t>Teach more than one course</w:t>
      </w:r>
    </w:p>
    <w:p w:rsidR="00B97FC9" w:rsidRDefault="00B97FC9" w:rsidP="00B97FC9">
      <w:pPr>
        <w:pStyle w:val="ListParagraph"/>
      </w:pPr>
      <w:r>
        <w:t>This option will give the employee specify as many as needed courses for the instructor to teach.</w:t>
      </w:r>
    </w:p>
    <w:p w:rsidR="00B97FC9" w:rsidRDefault="00B97FC9" w:rsidP="00B97FC9">
      <w:pPr>
        <w:pStyle w:val="ListParagraph"/>
      </w:pPr>
    </w:p>
    <w:p w:rsidR="00B97FC9" w:rsidRDefault="00B97FC9" w:rsidP="005F0A86">
      <w:pPr>
        <w:pStyle w:val="Category"/>
        <w:numPr>
          <w:ilvl w:val="0"/>
          <w:numId w:val="15"/>
        </w:numPr>
      </w:pPr>
      <w:r>
        <w:t>Open teaching</w:t>
      </w:r>
    </w:p>
    <w:p w:rsidR="00B97FC9" w:rsidRDefault="00B97FC9" w:rsidP="00B97FC9">
      <w:pPr>
        <w:pStyle w:val="ListParagraph"/>
      </w:pPr>
      <w:r>
        <w:t>Here the employee will not specify any course and it will be general</w:t>
      </w:r>
      <w:r w:rsidR="00250DFA">
        <w:t>.</w:t>
      </w:r>
    </w:p>
    <w:p w:rsidR="00B97FC9" w:rsidRDefault="00B97FC9" w:rsidP="00B97FC9">
      <w:pPr>
        <w:pStyle w:val="ListParagraph"/>
      </w:pPr>
    </w:p>
    <w:p w:rsidR="00A83DF6" w:rsidRDefault="00A83DF6" w:rsidP="005F0A86">
      <w:pPr>
        <w:pStyle w:val="Category"/>
        <w:numPr>
          <w:ilvl w:val="0"/>
          <w:numId w:val="14"/>
        </w:numPr>
      </w:pPr>
      <w:r>
        <w:t>Instructor info</w:t>
      </w:r>
    </w:p>
    <w:p w:rsidR="00574911" w:rsidRDefault="00A83DF6" w:rsidP="00DF4278">
      <w:pPr>
        <w:pStyle w:val="ListParagraph"/>
      </w:pPr>
      <w:r>
        <w:t xml:space="preserve">You can manage </w:t>
      </w:r>
      <w:r w:rsidR="00D459C4">
        <w:t>any</w:t>
      </w:r>
      <w:r>
        <w:t xml:space="preserve"> instructor info you can add to the system, deleting from the defaults adding to them and so.</w:t>
      </w:r>
    </w:p>
    <w:p w:rsidR="00574911" w:rsidRDefault="00574911" w:rsidP="00574911">
      <w:pPr>
        <w:pStyle w:val="CompanyName"/>
      </w:pPr>
    </w:p>
    <w:p w:rsidR="00574911" w:rsidRDefault="00574911" w:rsidP="00574911">
      <w:pPr>
        <w:pStyle w:val="CompanyName"/>
      </w:pPr>
    </w:p>
    <w:p w:rsidR="00574911" w:rsidRDefault="00574911" w:rsidP="00574911">
      <w:pPr>
        <w:pStyle w:val="CompanyName"/>
      </w:pPr>
      <w:r>
        <w:t xml:space="preserve">The class rooms </w:t>
      </w:r>
      <w:r w:rsidR="00D459C4">
        <w:t>allocation:</w:t>
      </w:r>
    </w:p>
    <w:p w:rsidR="00574911" w:rsidRDefault="00574911" w:rsidP="005F0A86">
      <w:pPr>
        <w:pStyle w:val="Category"/>
        <w:numPr>
          <w:ilvl w:val="0"/>
          <w:numId w:val="16"/>
        </w:numPr>
      </w:pPr>
      <w:r>
        <w:t>By department</w:t>
      </w:r>
    </w:p>
    <w:p w:rsidR="00B97FC9" w:rsidRDefault="00574911" w:rsidP="00B97FC9">
      <w:pPr>
        <w:pStyle w:val="ListParagraph"/>
      </w:pPr>
      <w:r>
        <w:t xml:space="preserve">Each </w:t>
      </w:r>
      <w:r w:rsidR="00D459C4">
        <w:t>classroom</w:t>
      </w:r>
      <w:r>
        <w:t xml:space="preserve"> added belongs to a department</w:t>
      </w:r>
    </w:p>
    <w:p w:rsidR="00574911" w:rsidRDefault="00574911" w:rsidP="00B97FC9">
      <w:pPr>
        <w:pStyle w:val="ListParagraph"/>
      </w:pPr>
    </w:p>
    <w:p w:rsidR="00574911" w:rsidRDefault="00574911" w:rsidP="005F0A86">
      <w:pPr>
        <w:pStyle w:val="Category"/>
        <w:numPr>
          <w:ilvl w:val="0"/>
          <w:numId w:val="16"/>
        </w:numPr>
      </w:pPr>
      <w:r>
        <w:t>By section</w:t>
      </w:r>
    </w:p>
    <w:p w:rsidR="00574911" w:rsidRDefault="00574911" w:rsidP="00574911">
      <w:pPr>
        <w:pStyle w:val="ListParagraph"/>
      </w:pPr>
      <w:r>
        <w:t xml:space="preserve">Each </w:t>
      </w:r>
      <w:r w:rsidR="00D459C4">
        <w:t>classroom</w:t>
      </w:r>
      <w:r>
        <w:t xml:space="preserve"> added belongs to a section</w:t>
      </w:r>
    </w:p>
    <w:p w:rsidR="00574911" w:rsidRDefault="00574911" w:rsidP="00B97FC9">
      <w:pPr>
        <w:pStyle w:val="ListParagraph"/>
      </w:pPr>
    </w:p>
    <w:p w:rsidR="00574911" w:rsidRDefault="00574911" w:rsidP="005F0A86">
      <w:pPr>
        <w:pStyle w:val="Category"/>
        <w:numPr>
          <w:ilvl w:val="0"/>
          <w:numId w:val="16"/>
        </w:numPr>
      </w:pPr>
      <w:r>
        <w:t>By name</w:t>
      </w:r>
    </w:p>
    <w:p w:rsidR="00574911" w:rsidRDefault="00574911" w:rsidP="00574911">
      <w:pPr>
        <w:pStyle w:val="ListParagraph"/>
      </w:pPr>
      <w:r>
        <w:t xml:space="preserve">The </w:t>
      </w:r>
      <w:r w:rsidR="00D459C4">
        <w:t>classroom</w:t>
      </w:r>
      <w:r>
        <w:t xml:space="preserve"> will not belong to any department or section.</w:t>
      </w:r>
    </w:p>
    <w:p w:rsidR="00574911" w:rsidRDefault="00574911" w:rsidP="00574911">
      <w:pPr>
        <w:pStyle w:val="ListParagraph"/>
      </w:pPr>
    </w:p>
    <w:p w:rsidR="00574911" w:rsidRDefault="00DF4278" w:rsidP="005F0A86">
      <w:pPr>
        <w:pStyle w:val="Category"/>
        <w:numPr>
          <w:ilvl w:val="0"/>
          <w:numId w:val="14"/>
        </w:numPr>
      </w:pPr>
      <w:r>
        <w:t>Class</w:t>
      </w:r>
      <w:r w:rsidR="00574911">
        <w:t>room info</w:t>
      </w:r>
    </w:p>
    <w:p w:rsidR="00574911" w:rsidRDefault="00574911" w:rsidP="00D459C4">
      <w:pPr>
        <w:pStyle w:val="ListParagraph"/>
      </w:pPr>
      <w:r>
        <w:t xml:space="preserve">You can manage </w:t>
      </w:r>
      <w:r w:rsidR="00D459C4">
        <w:t>any</w:t>
      </w:r>
      <w:r>
        <w:t xml:space="preserve"> </w:t>
      </w:r>
      <w:r w:rsidR="00D459C4">
        <w:t>classroom</w:t>
      </w:r>
      <w:r>
        <w:t xml:space="preserve"> info you can add to the system, deleting from the defaults adding to them and so.</w:t>
      </w:r>
    </w:p>
    <w:p w:rsidR="00574911" w:rsidRDefault="00574911" w:rsidP="00574911">
      <w:pPr>
        <w:pStyle w:val="ListParagraph"/>
      </w:pPr>
    </w:p>
    <w:p w:rsidR="00574911" w:rsidRDefault="00574911" w:rsidP="00B97FC9">
      <w:pPr>
        <w:pStyle w:val="ListParagraph"/>
      </w:pPr>
    </w:p>
    <w:p w:rsidR="00A83DF6" w:rsidRDefault="00A83DF6" w:rsidP="00A83DF6">
      <w:pPr>
        <w:pStyle w:val="CompanyName"/>
      </w:pPr>
      <w:r>
        <w:t>The student</w:t>
      </w:r>
      <w:r w:rsidR="00D459C4">
        <w:t>'s</w:t>
      </w:r>
      <w:r>
        <w:t xml:space="preserve"> course</w:t>
      </w:r>
      <w:r w:rsidR="00D459C4">
        <w:t>s</w:t>
      </w:r>
      <w:r>
        <w:t xml:space="preserve"> registration </w:t>
      </w:r>
      <w:r w:rsidR="00B60DA1">
        <w:t>control</w:t>
      </w:r>
      <w:r>
        <w:t>:</w:t>
      </w:r>
    </w:p>
    <w:p w:rsidR="00B97FC9" w:rsidRDefault="00A83DF6" w:rsidP="005F0A86">
      <w:pPr>
        <w:pStyle w:val="Category"/>
        <w:numPr>
          <w:ilvl w:val="0"/>
          <w:numId w:val="18"/>
        </w:numPr>
      </w:pPr>
      <w:r>
        <w:t>Depend on the department</w:t>
      </w:r>
    </w:p>
    <w:p w:rsidR="00A83DF6" w:rsidRDefault="00D459C4" w:rsidP="00A83DF6">
      <w:pPr>
        <w:pStyle w:val="ListParagraph"/>
      </w:pPr>
      <w:r>
        <w:t>Here the registration divided</w:t>
      </w:r>
      <w:r w:rsidR="00A83DF6">
        <w:t xml:space="preserve"> into the departments each department will have its course registration, and this will affect the following the next options</w:t>
      </w:r>
      <w:r w:rsidR="00B60DA1">
        <w:t>:</w:t>
      </w:r>
    </w:p>
    <w:p w:rsidR="00B60DA1" w:rsidRDefault="00B60DA1" w:rsidP="005F0A86">
      <w:pPr>
        <w:pStyle w:val="ListParagraph"/>
        <w:numPr>
          <w:ilvl w:val="0"/>
          <w:numId w:val="8"/>
        </w:numPr>
        <w:ind w:left="1134"/>
      </w:pPr>
      <w:r>
        <w:t xml:space="preserve">The courses are fixed for all students in the </w:t>
      </w:r>
      <w:r w:rsidR="00D459C4">
        <w:t>department</w:t>
      </w:r>
      <w:r>
        <w:t xml:space="preserve"> and the student will not register the courses</w:t>
      </w:r>
    </w:p>
    <w:p w:rsidR="00B60DA1" w:rsidRDefault="00B60DA1" w:rsidP="005F0A86">
      <w:pPr>
        <w:pStyle w:val="ListParagraph"/>
        <w:numPr>
          <w:ilvl w:val="0"/>
          <w:numId w:val="8"/>
        </w:numPr>
        <w:ind w:left="1134"/>
      </w:pPr>
      <w:r>
        <w:t>The courses are opened to the student to register and will have some effects:</w:t>
      </w:r>
    </w:p>
    <w:p w:rsidR="00B60DA1" w:rsidRDefault="00B60DA1" w:rsidP="005F0A86">
      <w:pPr>
        <w:pStyle w:val="ListParagraph"/>
        <w:numPr>
          <w:ilvl w:val="0"/>
          <w:numId w:val="17"/>
        </w:numPr>
      </w:pPr>
      <w:r>
        <w:t>Maximum and minimum number of courses to register</w:t>
      </w:r>
    </w:p>
    <w:p w:rsidR="00B60DA1" w:rsidRDefault="00574911" w:rsidP="005F0A86">
      <w:pPr>
        <w:pStyle w:val="ListParagraph"/>
        <w:numPr>
          <w:ilvl w:val="0"/>
          <w:numId w:val="17"/>
        </w:numPr>
      </w:pPr>
      <w:r>
        <w:t>Financial system to connect with, this connection with the system will be with XML file.</w:t>
      </w:r>
    </w:p>
    <w:p w:rsidR="00A83DF6" w:rsidRDefault="00A83DF6" w:rsidP="00A83DF6">
      <w:pPr>
        <w:pStyle w:val="ListParagraph"/>
      </w:pPr>
    </w:p>
    <w:p w:rsidR="00A83DF6" w:rsidRDefault="00A83DF6" w:rsidP="005F0A86">
      <w:pPr>
        <w:pStyle w:val="Category"/>
        <w:numPr>
          <w:ilvl w:val="0"/>
          <w:numId w:val="18"/>
        </w:numPr>
      </w:pPr>
      <w:r>
        <w:lastRenderedPageBreak/>
        <w:t>Depend on the section</w:t>
      </w:r>
    </w:p>
    <w:p w:rsidR="00A83DF6" w:rsidRDefault="00D459C4" w:rsidP="00A83DF6">
      <w:pPr>
        <w:pStyle w:val="ListParagraph"/>
      </w:pPr>
      <w:r>
        <w:t>Here the registration divided</w:t>
      </w:r>
      <w:r w:rsidR="00A83DF6">
        <w:t xml:space="preserve"> by the sections each section will have its course registration, and this will affect the following the next options.</w:t>
      </w:r>
    </w:p>
    <w:p w:rsidR="00574911" w:rsidRDefault="00574911" w:rsidP="005F0A86">
      <w:pPr>
        <w:pStyle w:val="ListParagraph"/>
        <w:numPr>
          <w:ilvl w:val="0"/>
          <w:numId w:val="8"/>
        </w:numPr>
        <w:ind w:left="1134"/>
      </w:pPr>
      <w:r>
        <w:t xml:space="preserve">The courses are fixed for all students in the </w:t>
      </w:r>
      <w:r w:rsidR="00D459C4">
        <w:t>department</w:t>
      </w:r>
      <w:r>
        <w:t xml:space="preserve"> and the student will not register the courses</w:t>
      </w:r>
    </w:p>
    <w:p w:rsidR="00574911" w:rsidRDefault="00574911" w:rsidP="005F0A86">
      <w:pPr>
        <w:pStyle w:val="ListParagraph"/>
        <w:numPr>
          <w:ilvl w:val="0"/>
          <w:numId w:val="8"/>
        </w:numPr>
        <w:ind w:left="1134"/>
      </w:pPr>
      <w:r>
        <w:t>The courses are opened to the student to register and will have some effects:</w:t>
      </w:r>
    </w:p>
    <w:p w:rsidR="00574911" w:rsidRDefault="00574911" w:rsidP="005F0A86">
      <w:pPr>
        <w:pStyle w:val="ListParagraph"/>
        <w:numPr>
          <w:ilvl w:val="0"/>
          <w:numId w:val="17"/>
        </w:numPr>
      </w:pPr>
      <w:r>
        <w:t>Maximum and minimum number of courses to register</w:t>
      </w:r>
    </w:p>
    <w:p w:rsidR="00574911" w:rsidRDefault="00574911" w:rsidP="005F0A86">
      <w:pPr>
        <w:pStyle w:val="ListParagraph"/>
        <w:numPr>
          <w:ilvl w:val="0"/>
          <w:numId w:val="17"/>
        </w:numPr>
      </w:pPr>
      <w:r>
        <w:t>Financial system to connect with, this connection with the system will be with XML file.</w:t>
      </w:r>
    </w:p>
    <w:p w:rsidR="00B60DA1" w:rsidRDefault="00B60DA1" w:rsidP="00A83DF6">
      <w:pPr>
        <w:pStyle w:val="ListParagraph"/>
      </w:pPr>
    </w:p>
    <w:p w:rsidR="00B60DA1" w:rsidRDefault="00B60DA1" w:rsidP="005F0A86">
      <w:pPr>
        <w:pStyle w:val="Category"/>
        <w:numPr>
          <w:ilvl w:val="0"/>
          <w:numId w:val="18"/>
        </w:numPr>
      </w:pPr>
      <w:r>
        <w:t>No dependencies</w:t>
      </w:r>
    </w:p>
    <w:p w:rsidR="00B60DA1" w:rsidRDefault="00B60DA1" w:rsidP="00B60DA1">
      <w:pPr>
        <w:pStyle w:val="ListParagraph"/>
      </w:pPr>
      <w:r>
        <w:t>Here the registration process will not depend on any department or sections.</w:t>
      </w:r>
    </w:p>
    <w:p w:rsidR="00BB4425" w:rsidRDefault="00BB4425" w:rsidP="00B60DA1">
      <w:pPr>
        <w:pStyle w:val="ListParagraph"/>
      </w:pPr>
    </w:p>
    <w:p w:rsidR="00BB4425" w:rsidRDefault="00BB4425" w:rsidP="005F0A86">
      <w:pPr>
        <w:pStyle w:val="Category"/>
        <w:numPr>
          <w:ilvl w:val="0"/>
          <w:numId w:val="18"/>
        </w:numPr>
      </w:pPr>
      <w:r>
        <w:t>Add courses to register only</w:t>
      </w:r>
    </w:p>
    <w:p w:rsidR="00BB4425" w:rsidRDefault="00BB4425" w:rsidP="00BB4425">
      <w:pPr>
        <w:pStyle w:val="ListParagraph"/>
      </w:pPr>
      <w:r>
        <w:t xml:space="preserve">This </w:t>
      </w:r>
      <w:r w:rsidR="0024416A">
        <w:t>option will limit</w:t>
      </w:r>
      <w:r>
        <w:t xml:space="preserve"> the employee to add courses to </w:t>
      </w:r>
      <w:r w:rsidR="00D459C4">
        <w:t>register</w:t>
      </w:r>
      <w:r>
        <w:t xml:space="preserve"> depend on the options above only.</w:t>
      </w:r>
    </w:p>
    <w:p w:rsidR="00BB4425" w:rsidRDefault="00BB4425" w:rsidP="005F0A86">
      <w:pPr>
        <w:pStyle w:val="Category"/>
        <w:numPr>
          <w:ilvl w:val="0"/>
          <w:numId w:val="18"/>
        </w:numPr>
      </w:pPr>
      <w:r>
        <w:t>Add courses to register with ability to add student in this part</w:t>
      </w:r>
    </w:p>
    <w:p w:rsidR="00BB4425" w:rsidRDefault="00BB4425" w:rsidP="00BB4425">
      <w:pPr>
        <w:pStyle w:val="ListParagraph"/>
      </w:pPr>
      <w:r>
        <w:t>Here you have the ability to register a course for a student.</w:t>
      </w:r>
    </w:p>
    <w:p w:rsidR="00BB4425" w:rsidRDefault="00BB4425" w:rsidP="00BB4425">
      <w:pPr>
        <w:pStyle w:val="ListParagraph"/>
      </w:pPr>
    </w:p>
    <w:p w:rsidR="00BB4425" w:rsidRDefault="00BB4425" w:rsidP="005F0A86">
      <w:pPr>
        <w:pStyle w:val="Category"/>
        <w:numPr>
          <w:ilvl w:val="0"/>
          <w:numId w:val="18"/>
        </w:numPr>
      </w:pPr>
      <w:r>
        <w:t>Add courses to register with student that must added with it</w:t>
      </w:r>
    </w:p>
    <w:p w:rsidR="00BB4425" w:rsidRDefault="00BB4425" w:rsidP="00BB4425">
      <w:pPr>
        <w:pStyle w:val="ListParagraph"/>
      </w:pPr>
      <w:r>
        <w:t>This option will disable the student registration role for the employee and make the registration here only with course to register with</w:t>
      </w:r>
      <w:r w:rsidR="0024416A">
        <w:t>, this</w:t>
      </w:r>
      <w:r w:rsidR="00D459C4">
        <w:t xml:space="preserve"> option will open a next option</w:t>
      </w:r>
      <w:r w:rsidR="0024416A">
        <w:t>:</w:t>
      </w:r>
    </w:p>
    <w:p w:rsidR="0024416A" w:rsidRDefault="0024416A" w:rsidP="005F0A86">
      <w:pPr>
        <w:pStyle w:val="ListParagraph"/>
        <w:numPr>
          <w:ilvl w:val="0"/>
          <w:numId w:val="8"/>
        </w:numPr>
        <w:ind w:left="1134"/>
      </w:pPr>
      <w:r>
        <w:t>The courses registered for the student will be in two mode:</w:t>
      </w:r>
    </w:p>
    <w:p w:rsidR="0024416A" w:rsidRDefault="00D459C4" w:rsidP="005F0A86">
      <w:pPr>
        <w:pStyle w:val="ListParagraph"/>
        <w:numPr>
          <w:ilvl w:val="0"/>
          <w:numId w:val="17"/>
        </w:numPr>
      </w:pPr>
      <w:r>
        <w:t>Pending</w:t>
      </w:r>
    </w:p>
    <w:p w:rsidR="0024416A" w:rsidRDefault="00D459C4" w:rsidP="005F0A86">
      <w:pPr>
        <w:pStyle w:val="ListParagraph"/>
        <w:numPr>
          <w:ilvl w:val="0"/>
          <w:numId w:val="17"/>
        </w:numPr>
      </w:pPr>
      <w:r>
        <w:t>Complete</w:t>
      </w:r>
    </w:p>
    <w:p w:rsidR="0024416A" w:rsidRDefault="0024416A" w:rsidP="005F0A86">
      <w:pPr>
        <w:pStyle w:val="ListParagraph"/>
        <w:numPr>
          <w:ilvl w:val="0"/>
          <w:numId w:val="8"/>
        </w:numPr>
        <w:ind w:left="1134"/>
      </w:pPr>
      <w:r>
        <w:t>When its pending the instructor will</w:t>
      </w:r>
      <w:r w:rsidR="00E113EB">
        <w:t xml:space="preserve"> make</w:t>
      </w:r>
      <w:r>
        <w:t xml:space="preserve"> the course complete depend on the capacity and agreement.</w:t>
      </w:r>
    </w:p>
    <w:p w:rsidR="0024416A" w:rsidRDefault="0024416A" w:rsidP="005F0A86">
      <w:pPr>
        <w:pStyle w:val="ListParagraph"/>
        <w:numPr>
          <w:ilvl w:val="0"/>
          <w:numId w:val="17"/>
        </w:numPr>
      </w:pPr>
      <w:r>
        <w:t>With notification when f</w:t>
      </w:r>
      <w:r w:rsidR="00D459C4">
        <w:t>ull capacity to the instructor</w:t>
      </w:r>
    </w:p>
    <w:p w:rsidR="0024416A" w:rsidRDefault="0024416A" w:rsidP="005F0A86">
      <w:pPr>
        <w:pStyle w:val="ListParagraph"/>
        <w:numPr>
          <w:ilvl w:val="0"/>
          <w:numId w:val="17"/>
        </w:numPr>
      </w:pPr>
      <w:r>
        <w:t>With notification when full c</w:t>
      </w:r>
      <w:r w:rsidR="00D459C4">
        <w:t>apacity to the employee</w:t>
      </w:r>
    </w:p>
    <w:p w:rsidR="0024416A" w:rsidRDefault="0024416A" w:rsidP="005F0A86">
      <w:pPr>
        <w:pStyle w:val="ListParagraph"/>
        <w:numPr>
          <w:ilvl w:val="0"/>
          <w:numId w:val="8"/>
        </w:numPr>
        <w:ind w:left="1134"/>
      </w:pPr>
      <w:r>
        <w:t>The course complete depend only on capacity, that means when the courses reaches its maximum capacity the course will be complete.</w:t>
      </w:r>
    </w:p>
    <w:p w:rsidR="0024416A" w:rsidRDefault="0024416A" w:rsidP="005F0A86">
      <w:pPr>
        <w:pStyle w:val="ListParagraph"/>
        <w:numPr>
          <w:ilvl w:val="0"/>
          <w:numId w:val="17"/>
        </w:numPr>
      </w:pPr>
      <w:r>
        <w:t xml:space="preserve">With </w:t>
      </w:r>
      <w:r w:rsidR="00D459C4">
        <w:t>notification when complete to employee</w:t>
      </w:r>
    </w:p>
    <w:p w:rsidR="00574911" w:rsidRDefault="00574911" w:rsidP="00B60DA1">
      <w:pPr>
        <w:pStyle w:val="ListParagraph"/>
      </w:pPr>
    </w:p>
    <w:p w:rsidR="00574911" w:rsidRDefault="00574911" w:rsidP="005F0A86">
      <w:pPr>
        <w:pStyle w:val="Category"/>
        <w:numPr>
          <w:ilvl w:val="0"/>
          <w:numId w:val="18"/>
        </w:numPr>
      </w:pPr>
      <w:r>
        <w:t>Prepare courses for the student</w:t>
      </w:r>
    </w:p>
    <w:p w:rsidR="00574911" w:rsidRDefault="00574911" w:rsidP="00574911">
      <w:pPr>
        <w:pStyle w:val="ListParagraph"/>
      </w:pPr>
      <w:r>
        <w:t xml:space="preserve">This option will depend on the educational </w:t>
      </w:r>
      <w:r w:rsidR="00D459C4">
        <w:t>prosperities</w:t>
      </w:r>
      <w:r w:rsidR="003C6D77">
        <w:t xml:space="preserve"> with some o</w:t>
      </w:r>
      <w:r w:rsidR="00E113EB">
        <w:t>p</w:t>
      </w:r>
      <w:r w:rsidR="003C6D77">
        <w:t>tions to set here:</w:t>
      </w:r>
    </w:p>
    <w:p w:rsidR="003C6D77" w:rsidRDefault="003C6D77" w:rsidP="005F0A86">
      <w:pPr>
        <w:pStyle w:val="ListParagraph"/>
        <w:numPr>
          <w:ilvl w:val="0"/>
          <w:numId w:val="8"/>
        </w:numPr>
        <w:ind w:left="1134"/>
      </w:pPr>
      <w:r>
        <w:t xml:space="preserve">The course capacity will depend on the </w:t>
      </w:r>
      <w:r w:rsidR="00D459C4">
        <w:t>classroom capacity assigned with course</w:t>
      </w:r>
    </w:p>
    <w:p w:rsidR="003C6D77" w:rsidRDefault="003C6D77" w:rsidP="005F0A86">
      <w:pPr>
        <w:pStyle w:val="ListParagraph"/>
        <w:numPr>
          <w:ilvl w:val="0"/>
          <w:numId w:val="8"/>
        </w:numPr>
        <w:ind w:left="1134"/>
      </w:pPr>
      <w:r>
        <w:t xml:space="preserve">The capacity will be set </w:t>
      </w:r>
      <w:r w:rsidR="00D459C4">
        <w:t>manually</w:t>
      </w:r>
    </w:p>
    <w:p w:rsidR="00E113EB" w:rsidRDefault="00D459C4" w:rsidP="005F0A86">
      <w:pPr>
        <w:pStyle w:val="ListParagraph"/>
        <w:numPr>
          <w:ilvl w:val="0"/>
          <w:numId w:val="8"/>
        </w:numPr>
        <w:ind w:left="1134"/>
      </w:pPr>
      <w:r>
        <w:t>No course capacity limitation</w:t>
      </w:r>
    </w:p>
    <w:p w:rsidR="00E113EB" w:rsidRDefault="00E113EB" w:rsidP="00E113EB">
      <w:pPr>
        <w:pStyle w:val="ListParagraph"/>
        <w:ind w:left="1134"/>
      </w:pPr>
    </w:p>
    <w:p w:rsidR="00E113EB" w:rsidRDefault="00E113EB" w:rsidP="005F0A86">
      <w:pPr>
        <w:pStyle w:val="Category"/>
        <w:numPr>
          <w:ilvl w:val="0"/>
          <w:numId w:val="18"/>
        </w:numPr>
      </w:pPr>
      <w:r>
        <w:t>Limit the user registration period</w:t>
      </w:r>
    </w:p>
    <w:p w:rsidR="00E113EB" w:rsidRDefault="00E113EB" w:rsidP="00D459C4">
      <w:pPr>
        <w:pStyle w:val="ListParagraph"/>
      </w:pPr>
      <w:r>
        <w:lastRenderedPageBreak/>
        <w:t>This option will limit the period of registration, typical for universities,</w:t>
      </w:r>
      <w:r w:rsidR="00D459C4">
        <w:t xml:space="preserve"> </w:t>
      </w:r>
      <w:r>
        <w:t>and it done</w:t>
      </w:r>
      <w:r w:rsidR="00D459C4">
        <w:t xml:space="preserve"> by the employee so he will</w:t>
      </w:r>
      <w:r>
        <w:t xml:space="preserve"> start the registration period and the end of it and this option will depend on:</w:t>
      </w:r>
    </w:p>
    <w:p w:rsidR="00E113EB" w:rsidRDefault="00E113EB" w:rsidP="005F0A86">
      <w:pPr>
        <w:pStyle w:val="ListParagraph"/>
        <w:numPr>
          <w:ilvl w:val="0"/>
          <w:numId w:val="8"/>
        </w:numPr>
        <w:ind w:left="1134"/>
      </w:pPr>
      <w:r>
        <w:t xml:space="preserve">The default setting when the end of registration comes, like the course will start if it reaches the minimum </w:t>
      </w:r>
      <w:r w:rsidR="00D459C4">
        <w:t>requirements</w:t>
      </w:r>
      <w:r>
        <w:t xml:space="preserve"> without need instructor confirm or other options.</w:t>
      </w:r>
    </w:p>
    <w:p w:rsidR="00E113EB" w:rsidRDefault="00E113EB" w:rsidP="00E113EB">
      <w:pPr>
        <w:pStyle w:val="ListParagraph"/>
        <w:ind w:left="1134"/>
      </w:pPr>
    </w:p>
    <w:p w:rsidR="00B60DA1" w:rsidRDefault="00B60DA1" w:rsidP="00B60DA1">
      <w:pPr>
        <w:pStyle w:val="ListParagraph"/>
      </w:pPr>
    </w:p>
    <w:p w:rsidR="00C41D00" w:rsidRDefault="00C41D00" w:rsidP="00C41D00">
      <w:pPr>
        <w:pStyle w:val="Section"/>
        <w:rPr>
          <w:sz w:val="36"/>
          <w:szCs w:val="36"/>
        </w:rPr>
      </w:pPr>
      <w:r>
        <w:rPr>
          <w:sz w:val="36"/>
          <w:szCs w:val="36"/>
        </w:rPr>
        <w:t xml:space="preserve">Transaction </w:t>
      </w:r>
      <w:r w:rsidR="00D459C4">
        <w:rPr>
          <w:sz w:val="36"/>
          <w:szCs w:val="36"/>
        </w:rPr>
        <w:t>PROPERTIES</w:t>
      </w:r>
    </w:p>
    <w:p w:rsidR="00C41D00" w:rsidRDefault="00C41D00" w:rsidP="00C41D00">
      <w:pPr>
        <w:pStyle w:val="Subsection"/>
      </w:pPr>
      <w:r>
        <w:t>These options will give the general form for your system</w:t>
      </w:r>
    </w:p>
    <w:p w:rsidR="00C41D00" w:rsidRDefault="00C41D00" w:rsidP="00C41D00">
      <w:pPr>
        <w:pStyle w:val="HeaderEven"/>
      </w:pPr>
    </w:p>
    <w:p w:rsidR="00C41D00" w:rsidRPr="00A72A5B" w:rsidRDefault="00C41D00" w:rsidP="00C41D00">
      <w:pPr>
        <w:pStyle w:val="HeaderEven"/>
      </w:pPr>
      <w:r>
        <w:t>Options</w:t>
      </w:r>
    </w:p>
    <w:p w:rsidR="00C41D00" w:rsidRDefault="00C41D00" w:rsidP="00C41D00">
      <w:pPr>
        <w:pStyle w:val="CompanyName"/>
      </w:pPr>
      <w:r>
        <w:t>Monitoring:</w:t>
      </w:r>
    </w:p>
    <w:p w:rsidR="00A83DF6" w:rsidRDefault="00C41D00" w:rsidP="005F0A86">
      <w:pPr>
        <w:pStyle w:val="Category"/>
        <w:numPr>
          <w:ilvl w:val="0"/>
          <w:numId w:val="21"/>
        </w:numPr>
        <w:ind w:left="709"/>
      </w:pPr>
      <w:r>
        <w:t>Select events to record in the log file</w:t>
      </w:r>
    </w:p>
    <w:p w:rsidR="00C41D00" w:rsidRDefault="00C41D00" w:rsidP="00C41D00">
      <w:pPr>
        <w:pStyle w:val="ListParagraph"/>
      </w:pPr>
      <w:r>
        <w:t>All the events in your system l</w:t>
      </w:r>
      <w:r w:rsidR="00D459C4">
        <w:t>isted here to select them to be</w:t>
      </w:r>
      <w:r>
        <w:t xml:space="preserve"> logged as events if any modification happens and if the monitoring </w:t>
      </w:r>
      <w:r w:rsidR="00D459C4">
        <w:t>option</w:t>
      </w:r>
      <w:r>
        <w:t xml:space="preserve"> is selected </w:t>
      </w:r>
      <w:r w:rsidR="00D459C4">
        <w:t>additional</w:t>
      </w:r>
      <w:r>
        <w:t xml:space="preserve"> role will be given and its </w:t>
      </w:r>
      <w:r w:rsidR="00D459C4">
        <w:t>monitoring</w:t>
      </w:r>
      <w:r>
        <w:t xml:space="preserve"> the system</w:t>
      </w:r>
    </w:p>
    <w:p w:rsidR="00C41D00" w:rsidRDefault="00D459C4" w:rsidP="00D459C4">
      <w:pPr>
        <w:pStyle w:val="ListParagraph"/>
      </w:pPr>
      <w:r>
        <w:t xml:space="preserve">Note: assign this role </w:t>
      </w:r>
      <w:r w:rsidR="00C41D00">
        <w:t xml:space="preserve">to an employee that must be in the administrator group in the system due to its </w:t>
      </w:r>
      <w:r>
        <w:t>critical</w:t>
      </w:r>
      <w:r w:rsidR="00C41D00">
        <w:t xml:space="preserve"> stage.</w:t>
      </w:r>
    </w:p>
    <w:p w:rsidR="00B97FC9" w:rsidRDefault="00B97FC9" w:rsidP="00B97FC9">
      <w:pPr>
        <w:pStyle w:val="ListParagraph"/>
      </w:pPr>
    </w:p>
    <w:p w:rsidR="00C41D00" w:rsidRDefault="00C41D00" w:rsidP="00B97FC9">
      <w:pPr>
        <w:pStyle w:val="ListParagraph"/>
      </w:pPr>
    </w:p>
    <w:p w:rsidR="00C41D00" w:rsidRDefault="00C41D00" w:rsidP="00C41D00">
      <w:pPr>
        <w:pStyle w:val="CompanyName"/>
      </w:pPr>
      <w:r>
        <w:t>Reporting:</w:t>
      </w:r>
    </w:p>
    <w:p w:rsidR="00C41D00" w:rsidRDefault="00C41D00" w:rsidP="005F0A86">
      <w:pPr>
        <w:pStyle w:val="Category"/>
        <w:numPr>
          <w:ilvl w:val="0"/>
          <w:numId w:val="22"/>
        </w:numPr>
        <w:ind w:left="709"/>
      </w:pPr>
      <w:r>
        <w:tab/>
        <w:t>Get reports manually</w:t>
      </w:r>
    </w:p>
    <w:p w:rsidR="00C41D00" w:rsidRDefault="00C41D00" w:rsidP="00C41D00">
      <w:pPr>
        <w:pStyle w:val="ListParagraph"/>
      </w:pPr>
      <w:r>
        <w:t>This option give</w:t>
      </w:r>
      <w:r w:rsidR="00D459C4">
        <w:t>s</w:t>
      </w:r>
      <w:r>
        <w:t xml:space="preserve"> the ability to get reports on any field</w:t>
      </w:r>
      <w:r w:rsidR="00881DB0">
        <w:t xml:space="preserve"> by request that report with the specification available in the system</w:t>
      </w:r>
    </w:p>
    <w:p w:rsidR="00881DB0" w:rsidRDefault="00881DB0" w:rsidP="00C41D00">
      <w:pPr>
        <w:pStyle w:val="ListParagraph"/>
      </w:pPr>
    </w:p>
    <w:p w:rsidR="00881DB0" w:rsidRDefault="00881DB0" w:rsidP="005F0A86">
      <w:pPr>
        <w:pStyle w:val="Category"/>
        <w:numPr>
          <w:ilvl w:val="0"/>
          <w:numId w:val="22"/>
        </w:numPr>
        <w:ind w:left="709"/>
      </w:pPr>
      <w:r>
        <w:tab/>
        <w:t>Set reports to be generated automatically</w:t>
      </w:r>
    </w:p>
    <w:p w:rsidR="00881DB0" w:rsidRDefault="00881DB0" w:rsidP="00881DB0">
      <w:pPr>
        <w:pStyle w:val="ListParagraph"/>
      </w:pPr>
      <w:r>
        <w:t xml:space="preserve">Here you will set </w:t>
      </w:r>
      <w:r w:rsidR="00D459C4">
        <w:t>periods</w:t>
      </w:r>
      <w:r>
        <w:t xml:space="preserve"> to </w:t>
      </w:r>
      <w:r w:rsidR="00D459C4">
        <w:t>generate</w:t>
      </w:r>
      <w:r>
        <w:t xml:space="preserve"> reports within these periods.</w:t>
      </w:r>
    </w:p>
    <w:p w:rsidR="00881DB0" w:rsidRDefault="00881DB0" w:rsidP="00881DB0">
      <w:pPr>
        <w:pStyle w:val="ListParagraph"/>
      </w:pPr>
    </w:p>
    <w:p w:rsidR="00881DB0" w:rsidRDefault="00881DB0" w:rsidP="005F0A86">
      <w:pPr>
        <w:pStyle w:val="Category"/>
        <w:numPr>
          <w:ilvl w:val="0"/>
          <w:numId w:val="22"/>
        </w:numPr>
        <w:ind w:left="709"/>
      </w:pPr>
      <w:r>
        <w:t>Reports on roles only</w:t>
      </w:r>
    </w:p>
    <w:p w:rsidR="00881DB0" w:rsidRDefault="00881DB0" w:rsidP="00881DB0">
      <w:pPr>
        <w:pStyle w:val="ListParagraph"/>
      </w:pPr>
      <w:r>
        <w:t>This option</w:t>
      </w:r>
      <w:r w:rsidR="00D459C4">
        <w:t xml:space="preserve"> is</w:t>
      </w:r>
      <w:r>
        <w:t xml:space="preserve"> to get reports manually or automatically on the roles existing in the system only.</w:t>
      </w:r>
    </w:p>
    <w:p w:rsidR="00881DB0" w:rsidRDefault="00881DB0" w:rsidP="00881DB0">
      <w:pPr>
        <w:pStyle w:val="ListParagraph"/>
      </w:pPr>
    </w:p>
    <w:p w:rsidR="00881DB0" w:rsidRDefault="00881DB0" w:rsidP="005F0A86">
      <w:pPr>
        <w:pStyle w:val="Category"/>
        <w:numPr>
          <w:ilvl w:val="0"/>
          <w:numId w:val="22"/>
        </w:numPr>
        <w:ind w:left="709"/>
      </w:pPr>
      <w:r>
        <w:t>Reports on events types</w:t>
      </w:r>
    </w:p>
    <w:p w:rsidR="00881DB0" w:rsidRDefault="00881DB0" w:rsidP="00D459C4">
      <w:pPr>
        <w:pStyle w:val="ListParagraph"/>
      </w:pPr>
      <w:r>
        <w:t>Here you can select some events types to get reports about them.</w:t>
      </w:r>
    </w:p>
    <w:p w:rsidR="00881DB0" w:rsidRDefault="00881DB0" w:rsidP="00881DB0">
      <w:pPr>
        <w:pStyle w:val="ListParagraph"/>
      </w:pPr>
    </w:p>
    <w:p w:rsidR="00881DB0" w:rsidRDefault="00881DB0" w:rsidP="00C41D00">
      <w:pPr>
        <w:pStyle w:val="ListParagraph"/>
      </w:pPr>
    </w:p>
    <w:p w:rsidR="00C41D00" w:rsidRDefault="00C41D00" w:rsidP="00C41D00">
      <w:pPr>
        <w:pStyle w:val="CompanyName"/>
      </w:pPr>
    </w:p>
    <w:p w:rsidR="00881DB0" w:rsidRDefault="00881DB0" w:rsidP="00881DB0">
      <w:pPr>
        <w:pStyle w:val="CompanyName"/>
      </w:pPr>
      <w:r>
        <w:t>Indicators:</w:t>
      </w:r>
    </w:p>
    <w:p w:rsidR="00881DB0" w:rsidRDefault="00881DB0" w:rsidP="005F0A86">
      <w:pPr>
        <w:pStyle w:val="Category"/>
        <w:numPr>
          <w:ilvl w:val="0"/>
          <w:numId w:val="23"/>
        </w:numPr>
        <w:ind w:left="709"/>
      </w:pPr>
      <w:r>
        <w:lastRenderedPageBreak/>
        <w:t>Enable indicators on event types</w:t>
      </w:r>
    </w:p>
    <w:p w:rsidR="00881DB0" w:rsidRDefault="00D459C4" w:rsidP="00881DB0">
      <w:pPr>
        <w:pStyle w:val="ListParagraph"/>
      </w:pPr>
      <w:r>
        <w:t>This option</w:t>
      </w:r>
      <w:r w:rsidR="00881DB0">
        <w:t xml:space="preserve"> will give the ability to get indicators on any event logs.</w:t>
      </w:r>
    </w:p>
    <w:p w:rsidR="00881DB0" w:rsidRDefault="00881DB0" w:rsidP="00881DB0">
      <w:pPr>
        <w:pStyle w:val="ListParagraph"/>
      </w:pPr>
    </w:p>
    <w:p w:rsidR="00881DB0" w:rsidRDefault="00881DB0" w:rsidP="005F0A86">
      <w:pPr>
        <w:pStyle w:val="Category"/>
        <w:numPr>
          <w:ilvl w:val="0"/>
          <w:numId w:val="23"/>
        </w:numPr>
        <w:ind w:left="709"/>
      </w:pPr>
      <w:r>
        <w:t>Enable indicators on roles</w:t>
      </w:r>
    </w:p>
    <w:p w:rsidR="00881DB0" w:rsidRDefault="00881DB0" w:rsidP="00881DB0">
      <w:pPr>
        <w:pStyle w:val="ListParagraph"/>
      </w:pPr>
      <w:r>
        <w:t xml:space="preserve">This option will give indicators on the roles in the system this will help to monitor </w:t>
      </w:r>
      <w:r w:rsidR="00D459C4">
        <w:t>employee's</w:t>
      </w:r>
      <w:r>
        <w:t xml:space="preserve"> activities</w:t>
      </w:r>
    </w:p>
    <w:p w:rsidR="00881DB0" w:rsidRDefault="00881DB0" w:rsidP="00881DB0">
      <w:pPr>
        <w:pStyle w:val="ListParagraph"/>
      </w:pPr>
    </w:p>
    <w:p w:rsidR="00881DB0" w:rsidRDefault="00D459C4" w:rsidP="005F0A86">
      <w:pPr>
        <w:pStyle w:val="Category"/>
        <w:numPr>
          <w:ilvl w:val="0"/>
          <w:numId w:val="23"/>
        </w:numPr>
        <w:ind w:left="709"/>
      </w:pPr>
      <w:r>
        <w:t>Additional</w:t>
      </w:r>
      <w:r w:rsidR="00881DB0">
        <w:t xml:space="preserve"> indicators</w:t>
      </w:r>
    </w:p>
    <w:p w:rsidR="00881DB0" w:rsidRDefault="00881DB0" w:rsidP="00881DB0">
      <w:pPr>
        <w:pStyle w:val="ListParagraph"/>
      </w:pPr>
      <w:r>
        <w:t xml:space="preserve">Here we give you the ability to get reports on extra things added </w:t>
      </w:r>
      <w:r w:rsidR="00D459C4">
        <w:t>depend</w:t>
      </w:r>
      <w:r>
        <w:t xml:space="preserve"> on your setting above.</w:t>
      </w:r>
    </w:p>
    <w:p w:rsidR="00881DB0" w:rsidRDefault="00881DB0" w:rsidP="00881DB0">
      <w:pPr>
        <w:pStyle w:val="ListParagraph"/>
      </w:pPr>
    </w:p>
    <w:p w:rsidR="00881DB0" w:rsidRDefault="00881DB0" w:rsidP="00881DB0">
      <w:pPr>
        <w:ind w:firstLine="709"/>
      </w:pPr>
    </w:p>
    <w:p w:rsidR="00881DB0" w:rsidRDefault="00881DB0" w:rsidP="00881DB0">
      <w:pPr>
        <w:pStyle w:val="Category"/>
        <w:ind w:left="709"/>
      </w:pPr>
    </w:p>
    <w:p w:rsidR="00881DB0" w:rsidRDefault="00881DB0" w:rsidP="00881DB0">
      <w:pPr>
        <w:pStyle w:val="Section"/>
        <w:rPr>
          <w:sz w:val="36"/>
          <w:szCs w:val="36"/>
        </w:rPr>
      </w:pPr>
      <w:r>
        <w:rPr>
          <w:sz w:val="36"/>
          <w:szCs w:val="36"/>
        </w:rPr>
        <w:t xml:space="preserve">Mailing </w:t>
      </w:r>
      <w:r w:rsidR="00D459C4">
        <w:rPr>
          <w:sz w:val="36"/>
          <w:szCs w:val="36"/>
        </w:rPr>
        <w:t>PROPERTIES</w:t>
      </w:r>
    </w:p>
    <w:p w:rsidR="00881DB0" w:rsidRDefault="00881DB0" w:rsidP="00881DB0">
      <w:pPr>
        <w:pStyle w:val="Subsection"/>
      </w:pPr>
      <w:r>
        <w:t>These options will give the general form for your system</w:t>
      </w:r>
    </w:p>
    <w:p w:rsidR="00881DB0" w:rsidRDefault="00881DB0" w:rsidP="00881DB0">
      <w:pPr>
        <w:pStyle w:val="HeaderEven"/>
      </w:pPr>
    </w:p>
    <w:p w:rsidR="00881DB0" w:rsidRPr="00A72A5B" w:rsidRDefault="00881DB0" w:rsidP="00881DB0">
      <w:pPr>
        <w:pStyle w:val="HeaderEven"/>
      </w:pPr>
      <w:r>
        <w:t>Options</w:t>
      </w:r>
    </w:p>
    <w:p w:rsidR="00881DB0" w:rsidRDefault="00881DB0" w:rsidP="00881DB0">
      <w:pPr>
        <w:pStyle w:val="CompanyName"/>
      </w:pPr>
      <w:r>
        <w:t>Messages:</w:t>
      </w:r>
    </w:p>
    <w:p w:rsidR="00881DB0" w:rsidRDefault="00881DB0" w:rsidP="005F0A86">
      <w:pPr>
        <w:pStyle w:val="Category"/>
        <w:numPr>
          <w:ilvl w:val="0"/>
          <w:numId w:val="24"/>
        </w:numPr>
        <w:ind w:left="709"/>
      </w:pPr>
      <w:r>
        <w:t>Enable messages between student and instructor.</w:t>
      </w:r>
    </w:p>
    <w:p w:rsidR="00C41D00" w:rsidRDefault="00881DB0" w:rsidP="005F0A86">
      <w:pPr>
        <w:pStyle w:val="Category"/>
        <w:numPr>
          <w:ilvl w:val="0"/>
          <w:numId w:val="24"/>
        </w:numPr>
        <w:ind w:left="709"/>
      </w:pPr>
      <w:r>
        <w:t>Enable messages between employees.</w:t>
      </w:r>
    </w:p>
    <w:p w:rsidR="00881DB0" w:rsidRDefault="00881DB0" w:rsidP="005F0A86">
      <w:pPr>
        <w:pStyle w:val="Category"/>
        <w:numPr>
          <w:ilvl w:val="0"/>
          <w:numId w:val="24"/>
        </w:numPr>
        <w:ind w:left="709"/>
      </w:pPr>
      <w:r>
        <w:t>Enable messages between instructors.</w:t>
      </w:r>
    </w:p>
    <w:p w:rsidR="00881DB0" w:rsidRDefault="00881DB0" w:rsidP="005F0A86">
      <w:pPr>
        <w:pStyle w:val="Category"/>
        <w:numPr>
          <w:ilvl w:val="0"/>
          <w:numId w:val="24"/>
        </w:numPr>
        <w:ind w:left="709"/>
      </w:pPr>
      <w:r>
        <w:t>Enable messages between employee and instructor.</w:t>
      </w:r>
    </w:p>
    <w:p w:rsidR="00881DB0" w:rsidRDefault="00881DB0" w:rsidP="00881DB0">
      <w:pPr>
        <w:pStyle w:val="Category"/>
      </w:pPr>
    </w:p>
    <w:p w:rsidR="00881DB0" w:rsidRDefault="00881DB0" w:rsidP="00881DB0">
      <w:pPr>
        <w:pStyle w:val="Category"/>
      </w:pPr>
    </w:p>
    <w:p w:rsidR="00881DB0" w:rsidRDefault="00881DB0" w:rsidP="00881DB0">
      <w:pPr>
        <w:pStyle w:val="Category"/>
      </w:pPr>
    </w:p>
    <w:p w:rsidR="00881DB0" w:rsidRDefault="00881DB0" w:rsidP="00881DB0">
      <w:pPr>
        <w:pStyle w:val="CompanyName"/>
      </w:pPr>
      <w:r>
        <w:t>Warnings:</w:t>
      </w:r>
    </w:p>
    <w:p w:rsidR="00881DB0" w:rsidRDefault="00881DB0" w:rsidP="005F0A86">
      <w:pPr>
        <w:pStyle w:val="Category"/>
        <w:numPr>
          <w:ilvl w:val="0"/>
          <w:numId w:val="25"/>
        </w:numPr>
        <w:ind w:left="709"/>
      </w:pPr>
      <w:r>
        <w:t>Enable warning for students</w:t>
      </w:r>
    </w:p>
    <w:p w:rsidR="00881DB0" w:rsidRDefault="00881DB0" w:rsidP="00D459C4">
      <w:pPr>
        <w:pStyle w:val="ListParagraph"/>
      </w:pPr>
      <w:r>
        <w:t xml:space="preserve">This </w:t>
      </w:r>
      <w:r w:rsidR="00D459C4">
        <w:t>option</w:t>
      </w:r>
      <w:r>
        <w:t xml:space="preserve"> will create additional role</w:t>
      </w:r>
      <w:r w:rsidR="00D459C4">
        <w:t>,</w:t>
      </w:r>
      <w:r>
        <w:t xml:space="preserve"> which is warning</w:t>
      </w:r>
      <w:r w:rsidR="00D459C4">
        <w:t>s</w:t>
      </w:r>
      <w:r>
        <w:t xml:space="preserve"> control for</w:t>
      </w:r>
      <w:r w:rsidR="00D459C4">
        <w:t xml:space="preserve"> the</w:t>
      </w:r>
      <w:r>
        <w:t xml:space="preserve"> students and managed by the employee that responsible for warnings</w:t>
      </w:r>
    </w:p>
    <w:p w:rsidR="00881DB0" w:rsidRDefault="00881DB0" w:rsidP="00881DB0">
      <w:pPr>
        <w:pStyle w:val="ListParagraph"/>
      </w:pPr>
    </w:p>
    <w:p w:rsidR="00881DB0" w:rsidRDefault="00881DB0" w:rsidP="005F0A86">
      <w:pPr>
        <w:pStyle w:val="Category"/>
        <w:numPr>
          <w:ilvl w:val="0"/>
          <w:numId w:val="25"/>
        </w:numPr>
        <w:ind w:left="709"/>
      </w:pPr>
      <w:r>
        <w:t>Enable warning for instructors</w:t>
      </w:r>
    </w:p>
    <w:p w:rsidR="00881DB0" w:rsidRDefault="00881DB0" w:rsidP="00D459C4">
      <w:pPr>
        <w:pStyle w:val="ListParagraph"/>
      </w:pPr>
      <w:r>
        <w:t xml:space="preserve">This </w:t>
      </w:r>
      <w:r w:rsidR="00D459C4">
        <w:t>option</w:t>
      </w:r>
      <w:r>
        <w:t xml:space="preserve"> will create additional role</w:t>
      </w:r>
      <w:r w:rsidR="00D459C4">
        <w:t>,</w:t>
      </w:r>
      <w:r>
        <w:t xml:space="preserve"> which is warning</w:t>
      </w:r>
      <w:r w:rsidR="00D459C4">
        <w:t>s</w:t>
      </w:r>
      <w:r>
        <w:t xml:space="preserve"> control for instructors an</w:t>
      </w:r>
      <w:r w:rsidR="00D459C4">
        <w:t>d</w:t>
      </w:r>
      <w:r>
        <w:t xml:space="preserve"> rules managed by the employee that responsible for warnings.</w:t>
      </w:r>
    </w:p>
    <w:p w:rsidR="00881DB0" w:rsidRDefault="00881DB0" w:rsidP="00881DB0">
      <w:pPr>
        <w:pStyle w:val="Category"/>
      </w:pPr>
    </w:p>
    <w:p w:rsidR="00881DB0" w:rsidRDefault="00881DB0" w:rsidP="00881DB0">
      <w:pPr>
        <w:pStyle w:val="Category"/>
      </w:pPr>
    </w:p>
    <w:p w:rsidR="00881DB0" w:rsidRDefault="00881DB0" w:rsidP="00881DB0">
      <w:pPr>
        <w:pStyle w:val="Section"/>
        <w:rPr>
          <w:sz w:val="36"/>
          <w:szCs w:val="36"/>
        </w:rPr>
      </w:pPr>
      <w:r>
        <w:rPr>
          <w:sz w:val="36"/>
          <w:szCs w:val="36"/>
        </w:rPr>
        <w:t xml:space="preserve">evaluations </w:t>
      </w:r>
      <w:r w:rsidR="00D459C4">
        <w:rPr>
          <w:sz w:val="36"/>
          <w:szCs w:val="36"/>
        </w:rPr>
        <w:t>PROPERTIES</w:t>
      </w:r>
    </w:p>
    <w:p w:rsidR="00881DB0" w:rsidRDefault="00881DB0" w:rsidP="00881DB0">
      <w:pPr>
        <w:pStyle w:val="Subsection"/>
      </w:pPr>
      <w:r>
        <w:lastRenderedPageBreak/>
        <w:t>These options will give the general form for your system</w:t>
      </w:r>
    </w:p>
    <w:p w:rsidR="00881DB0" w:rsidRDefault="00881DB0" w:rsidP="00881DB0">
      <w:pPr>
        <w:pStyle w:val="HeaderEven"/>
      </w:pPr>
    </w:p>
    <w:p w:rsidR="00881DB0" w:rsidRPr="00A72A5B" w:rsidRDefault="00881DB0" w:rsidP="00881DB0">
      <w:pPr>
        <w:pStyle w:val="HeaderEven"/>
      </w:pPr>
      <w:r>
        <w:t>Options</w:t>
      </w:r>
    </w:p>
    <w:p w:rsidR="00881DB0" w:rsidRDefault="00881DB0" w:rsidP="00881DB0">
      <w:pPr>
        <w:pStyle w:val="CompanyName"/>
      </w:pPr>
      <w:r>
        <w:t>Course Evaluations:</w:t>
      </w:r>
    </w:p>
    <w:p w:rsidR="00FA6D36" w:rsidRDefault="00FA6D36" w:rsidP="005F0A86">
      <w:pPr>
        <w:pStyle w:val="Category"/>
        <w:numPr>
          <w:ilvl w:val="0"/>
          <w:numId w:val="26"/>
        </w:numPr>
        <w:ind w:left="709"/>
      </w:pPr>
      <w:r>
        <w:t>Enable course evaluations</w:t>
      </w:r>
    </w:p>
    <w:p w:rsidR="00FA6D36" w:rsidRDefault="00FA6D36" w:rsidP="00FA6D36">
      <w:pPr>
        <w:pStyle w:val="ListParagraph"/>
      </w:pPr>
      <w:r>
        <w:t xml:space="preserve">This option will add another </w:t>
      </w:r>
      <w:r w:rsidR="00D459C4">
        <w:t>role, which</w:t>
      </w:r>
      <w:r>
        <w:t xml:space="preserve"> is the evaluation for courses and its control options.</w:t>
      </w:r>
    </w:p>
    <w:p w:rsidR="00881DB0" w:rsidRDefault="00881DB0" w:rsidP="00FA6D36">
      <w:pPr>
        <w:pStyle w:val="Category"/>
      </w:pPr>
    </w:p>
    <w:p w:rsidR="00FA6D36" w:rsidRDefault="00FA6D36" w:rsidP="00FA6D36">
      <w:pPr>
        <w:pStyle w:val="Category"/>
      </w:pPr>
    </w:p>
    <w:p w:rsidR="00FA6D36" w:rsidRDefault="00FA6D36" w:rsidP="00FA6D36">
      <w:pPr>
        <w:pStyle w:val="CompanyName"/>
      </w:pPr>
      <w:r>
        <w:t>Instructor Evaluations:</w:t>
      </w:r>
    </w:p>
    <w:p w:rsidR="00FA6D36" w:rsidRDefault="00FA6D36" w:rsidP="005F0A86">
      <w:pPr>
        <w:pStyle w:val="Category"/>
        <w:numPr>
          <w:ilvl w:val="0"/>
          <w:numId w:val="27"/>
        </w:numPr>
        <w:ind w:left="709"/>
      </w:pPr>
      <w:r>
        <w:t>Enable instructor  evaluations for students</w:t>
      </w:r>
    </w:p>
    <w:p w:rsidR="00FA6D36" w:rsidRDefault="00FA6D36" w:rsidP="00FA6D36">
      <w:pPr>
        <w:pStyle w:val="ListParagraph"/>
      </w:pPr>
      <w:r>
        <w:t xml:space="preserve">This option will add another </w:t>
      </w:r>
      <w:r w:rsidR="00D459C4">
        <w:t>role, which</w:t>
      </w:r>
      <w:r>
        <w:t xml:space="preserve"> is the evaluation for instructors by students and its control options.</w:t>
      </w:r>
    </w:p>
    <w:p w:rsidR="00FA6D36" w:rsidRDefault="00FA6D36" w:rsidP="00FA6D36">
      <w:pPr>
        <w:pStyle w:val="Category"/>
      </w:pPr>
    </w:p>
    <w:p w:rsidR="00FA6D36" w:rsidRDefault="00FA6D36" w:rsidP="005F0A86">
      <w:pPr>
        <w:pStyle w:val="Category"/>
        <w:numPr>
          <w:ilvl w:val="0"/>
          <w:numId w:val="27"/>
        </w:numPr>
        <w:ind w:left="709"/>
      </w:pPr>
      <w:r>
        <w:t>Enable instructor  evaluations for employees</w:t>
      </w:r>
    </w:p>
    <w:p w:rsidR="00FA6D36" w:rsidRDefault="00FA6D36" w:rsidP="00FA6D36">
      <w:pPr>
        <w:pStyle w:val="ListParagraph"/>
      </w:pPr>
      <w:r>
        <w:t>This option will give the ability to employees to evaluate an instructor.</w:t>
      </w:r>
    </w:p>
    <w:p w:rsidR="00FA6D36" w:rsidRDefault="00FA6D36" w:rsidP="00FA6D36">
      <w:pPr>
        <w:pStyle w:val="Category"/>
        <w:ind w:left="709"/>
      </w:pPr>
    </w:p>
    <w:p w:rsidR="00FA6D36" w:rsidRDefault="00FA6D36" w:rsidP="00FA6D36">
      <w:pPr>
        <w:pStyle w:val="CompanyName"/>
      </w:pPr>
      <w:r>
        <w:t>Instructor Evaluations:</w:t>
      </w:r>
    </w:p>
    <w:p w:rsidR="00FA6D36" w:rsidRDefault="00FA6D36" w:rsidP="005D1A40">
      <w:pPr>
        <w:pStyle w:val="Category"/>
        <w:numPr>
          <w:ilvl w:val="0"/>
          <w:numId w:val="28"/>
        </w:numPr>
        <w:ind w:left="709"/>
      </w:pPr>
      <w:r>
        <w:t xml:space="preserve">Enable employee </w:t>
      </w:r>
      <w:r w:rsidR="00D459C4">
        <w:t>evolutions</w:t>
      </w:r>
      <w:r>
        <w:t xml:space="preserve"> </w:t>
      </w:r>
      <w:r w:rsidR="005D1A40">
        <w:t>for</w:t>
      </w:r>
      <w:r>
        <w:t xml:space="preserve"> instructor</w:t>
      </w:r>
      <w:r w:rsidR="005D1A40">
        <w:t>s</w:t>
      </w:r>
    </w:p>
    <w:p w:rsidR="00FA6D36" w:rsidRDefault="00FA6D36" w:rsidP="00FA6D36">
      <w:pPr>
        <w:pStyle w:val="ListParagraph"/>
      </w:pPr>
      <w:r>
        <w:t xml:space="preserve">Due to the relation between employees and </w:t>
      </w:r>
      <w:r w:rsidR="00D459C4">
        <w:t>instructors,</w:t>
      </w:r>
      <w:r>
        <w:t xml:space="preserve"> the instructor can evaluate an employee by this option.</w:t>
      </w:r>
    </w:p>
    <w:p w:rsidR="00FA6D36" w:rsidRDefault="00FA6D36" w:rsidP="00FA6D36">
      <w:pPr>
        <w:pStyle w:val="Category"/>
        <w:ind w:left="709"/>
      </w:pPr>
    </w:p>
    <w:p w:rsidR="00FA6D36" w:rsidRDefault="00FA6D36" w:rsidP="00FA6D36">
      <w:pPr>
        <w:pStyle w:val="Category"/>
        <w:ind w:left="709"/>
      </w:pPr>
    </w:p>
    <w:p w:rsidR="005D1A40" w:rsidRDefault="005D1A40" w:rsidP="005D1A40">
      <w:pPr>
        <w:pStyle w:val="Section"/>
        <w:rPr>
          <w:sz w:val="36"/>
          <w:szCs w:val="36"/>
        </w:rPr>
      </w:pPr>
      <w:r>
        <w:rPr>
          <w:sz w:val="36"/>
          <w:szCs w:val="36"/>
        </w:rPr>
        <w:t>Announc</w:t>
      </w:r>
      <w:r w:rsidR="00805F04">
        <w:rPr>
          <w:sz w:val="36"/>
          <w:szCs w:val="36"/>
        </w:rPr>
        <w:t>e</w:t>
      </w:r>
      <w:r>
        <w:rPr>
          <w:sz w:val="36"/>
          <w:szCs w:val="36"/>
        </w:rPr>
        <w:t xml:space="preserve">ments </w:t>
      </w:r>
      <w:r w:rsidR="00D459C4">
        <w:rPr>
          <w:sz w:val="36"/>
          <w:szCs w:val="36"/>
        </w:rPr>
        <w:t>PROPERTIES</w:t>
      </w:r>
    </w:p>
    <w:p w:rsidR="005D1A40" w:rsidRDefault="005D1A40" w:rsidP="005D1A40">
      <w:pPr>
        <w:pStyle w:val="Subsection"/>
      </w:pPr>
      <w:r>
        <w:t>These options will give the general form for your system</w:t>
      </w:r>
    </w:p>
    <w:p w:rsidR="005D1A40" w:rsidRDefault="005D1A40" w:rsidP="005D1A40">
      <w:pPr>
        <w:pStyle w:val="HeaderEven"/>
      </w:pPr>
    </w:p>
    <w:p w:rsidR="005D1A40" w:rsidRPr="00A72A5B" w:rsidRDefault="005D1A40" w:rsidP="005D1A40">
      <w:pPr>
        <w:pStyle w:val="HeaderEven"/>
      </w:pPr>
      <w:r>
        <w:t>Options</w:t>
      </w:r>
    </w:p>
    <w:p w:rsidR="005D1A40" w:rsidRDefault="005D1A40" w:rsidP="005D1A40">
      <w:pPr>
        <w:pStyle w:val="CompanyName"/>
      </w:pPr>
      <w:r>
        <w:t>Announc</w:t>
      </w:r>
      <w:r w:rsidR="00805F04">
        <w:t>e</w:t>
      </w:r>
      <w:r>
        <w:t>ment:</w:t>
      </w:r>
    </w:p>
    <w:p w:rsidR="00805F04" w:rsidRDefault="00805F04" w:rsidP="003C3B1F">
      <w:pPr>
        <w:pStyle w:val="Category"/>
        <w:numPr>
          <w:ilvl w:val="0"/>
          <w:numId w:val="29"/>
        </w:numPr>
        <w:ind w:left="709"/>
      </w:pPr>
      <w:r>
        <w:t>On the login page</w:t>
      </w:r>
    </w:p>
    <w:p w:rsidR="00805F04" w:rsidRDefault="00805F04" w:rsidP="003C3B1F">
      <w:pPr>
        <w:pStyle w:val="ListParagraph"/>
        <w:ind w:left="709"/>
      </w:pPr>
      <w:r>
        <w:t>This option gives the ability to put announcements on the login page for your system and to s</w:t>
      </w:r>
      <w:r w:rsidR="00611205">
        <w:t>e</w:t>
      </w:r>
      <w:r>
        <w:t xml:space="preserve">lect how many </w:t>
      </w:r>
      <w:r w:rsidR="00D459C4">
        <w:t>advertisements</w:t>
      </w:r>
      <w:r>
        <w:t xml:space="preserve"> you need.</w:t>
      </w:r>
    </w:p>
    <w:p w:rsidR="00805F04" w:rsidRDefault="00805F04" w:rsidP="00805F04">
      <w:pPr>
        <w:pStyle w:val="ListParagraph"/>
        <w:ind w:left="1080"/>
      </w:pPr>
    </w:p>
    <w:p w:rsidR="00805F04" w:rsidRDefault="00805F04" w:rsidP="003C3B1F">
      <w:pPr>
        <w:pStyle w:val="Category"/>
        <w:numPr>
          <w:ilvl w:val="0"/>
          <w:numId w:val="29"/>
        </w:numPr>
        <w:ind w:left="709"/>
      </w:pPr>
      <w:r>
        <w:t>On the home page</w:t>
      </w:r>
    </w:p>
    <w:p w:rsidR="00805F04" w:rsidRDefault="00805F04" w:rsidP="003C3B1F">
      <w:pPr>
        <w:pStyle w:val="ListParagraph"/>
        <w:ind w:left="709"/>
      </w:pPr>
      <w:r>
        <w:t>This option gives the ability to put announcements on the home page for your system and to s</w:t>
      </w:r>
      <w:r w:rsidR="00611205">
        <w:t>e</w:t>
      </w:r>
      <w:r>
        <w:t xml:space="preserve">lect how many </w:t>
      </w:r>
      <w:r w:rsidR="00D459C4">
        <w:t>advertisements</w:t>
      </w:r>
      <w:r>
        <w:t xml:space="preserve"> you need.</w:t>
      </w:r>
    </w:p>
    <w:p w:rsidR="00805F04" w:rsidRPr="00805F04" w:rsidRDefault="00805F04" w:rsidP="003C3B1F">
      <w:pPr>
        <w:pStyle w:val="ListParagraph"/>
        <w:ind w:left="709"/>
      </w:pPr>
    </w:p>
    <w:p w:rsidR="00805F04" w:rsidRDefault="00805F04" w:rsidP="003C3B1F">
      <w:pPr>
        <w:pStyle w:val="Category"/>
        <w:numPr>
          <w:ilvl w:val="0"/>
          <w:numId w:val="29"/>
        </w:numPr>
        <w:ind w:left="709"/>
      </w:pPr>
      <w:r>
        <w:lastRenderedPageBreak/>
        <w:t>On the home page and the login page</w:t>
      </w:r>
    </w:p>
    <w:p w:rsidR="00805F04" w:rsidRDefault="00805F04" w:rsidP="003C3B1F">
      <w:pPr>
        <w:pStyle w:val="ListParagraph"/>
        <w:ind w:left="709"/>
      </w:pPr>
      <w:r>
        <w:t xml:space="preserve">This option gives the ability to put announcements on the home page and the login page for your system and to </w:t>
      </w:r>
      <w:r w:rsidR="00D459C4">
        <w:t>select</w:t>
      </w:r>
      <w:r>
        <w:t xml:space="preserve"> how many </w:t>
      </w:r>
      <w:r w:rsidR="00D459C4">
        <w:t>advertisements</w:t>
      </w:r>
      <w:r>
        <w:t xml:space="preserve"> you need on each of them.</w:t>
      </w:r>
    </w:p>
    <w:p w:rsidR="00805F04" w:rsidRDefault="00805F04" w:rsidP="003C3B1F">
      <w:pPr>
        <w:pStyle w:val="ListParagraph"/>
        <w:ind w:left="709"/>
      </w:pPr>
    </w:p>
    <w:p w:rsidR="00805F04" w:rsidRDefault="00805F04" w:rsidP="003C3B1F">
      <w:pPr>
        <w:pStyle w:val="Category"/>
        <w:numPr>
          <w:ilvl w:val="0"/>
          <w:numId w:val="29"/>
        </w:numPr>
        <w:ind w:left="709"/>
      </w:pPr>
      <w:r>
        <w:t>Limit announcement with period</w:t>
      </w:r>
    </w:p>
    <w:p w:rsidR="00805F04" w:rsidRDefault="00805F04" w:rsidP="003C3B1F">
      <w:pPr>
        <w:pStyle w:val="ListParagraph"/>
        <w:ind w:left="709"/>
      </w:pPr>
      <w:r>
        <w:t xml:space="preserve">Here if you want to limit the </w:t>
      </w:r>
      <w:r w:rsidR="00D459C4">
        <w:t>announcement</w:t>
      </w:r>
      <w:r>
        <w:t xml:space="preserve"> period and to be </w:t>
      </w:r>
      <w:r w:rsidR="00D459C4">
        <w:t>disappeared</w:t>
      </w:r>
      <w:r>
        <w:t xml:space="preserve"> after that, else the announcement will still until the employee remove it or write over it.</w:t>
      </w:r>
    </w:p>
    <w:p w:rsidR="00805F04" w:rsidRDefault="00805F04" w:rsidP="00805F04">
      <w:pPr>
        <w:pStyle w:val="ListParagraph"/>
        <w:ind w:left="1080"/>
      </w:pPr>
    </w:p>
    <w:p w:rsidR="00805F04" w:rsidRDefault="003C3B1F" w:rsidP="00805F04">
      <w:pPr>
        <w:pStyle w:val="Section"/>
        <w:rPr>
          <w:sz w:val="36"/>
          <w:szCs w:val="36"/>
        </w:rPr>
      </w:pPr>
      <w:r>
        <w:rPr>
          <w:sz w:val="36"/>
          <w:szCs w:val="36"/>
        </w:rPr>
        <w:t>Information sources</w:t>
      </w:r>
      <w:r w:rsidR="00A740C4">
        <w:rPr>
          <w:sz w:val="36"/>
          <w:szCs w:val="36"/>
        </w:rPr>
        <w:t xml:space="preserve"> and Backup/Restore</w:t>
      </w:r>
      <w:r w:rsidR="00805F04">
        <w:rPr>
          <w:sz w:val="36"/>
          <w:szCs w:val="36"/>
        </w:rPr>
        <w:t xml:space="preserve"> </w:t>
      </w:r>
      <w:r w:rsidR="00D459C4">
        <w:rPr>
          <w:sz w:val="36"/>
          <w:szCs w:val="36"/>
        </w:rPr>
        <w:t>PROPERTIES</w:t>
      </w:r>
    </w:p>
    <w:p w:rsidR="00805F04" w:rsidRDefault="00805F04" w:rsidP="00805F04">
      <w:pPr>
        <w:pStyle w:val="Subsection"/>
      </w:pPr>
      <w:r>
        <w:t>These options will give the general form for your system</w:t>
      </w:r>
    </w:p>
    <w:p w:rsidR="00805F04" w:rsidRDefault="00805F04" w:rsidP="00805F04">
      <w:pPr>
        <w:pStyle w:val="HeaderEven"/>
      </w:pPr>
    </w:p>
    <w:p w:rsidR="00805F04" w:rsidRPr="00A72A5B" w:rsidRDefault="00805F04" w:rsidP="00805F04">
      <w:pPr>
        <w:pStyle w:val="HeaderEven"/>
      </w:pPr>
      <w:r>
        <w:t>Options</w:t>
      </w:r>
    </w:p>
    <w:p w:rsidR="003C3B1F" w:rsidRDefault="00D459C4" w:rsidP="003C3B1F">
      <w:pPr>
        <w:pStyle w:val="CompanyName"/>
      </w:pPr>
      <w:r>
        <w:t>Information</w:t>
      </w:r>
      <w:r w:rsidR="003C3B1F">
        <w:t xml:space="preserve"> and service</w:t>
      </w:r>
      <w:r>
        <w:t>s</w:t>
      </w:r>
      <w:r w:rsidR="003C3B1F">
        <w:t>:</w:t>
      </w:r>
    </w:p>
    <w:p w:rsidR="003C3B1F" w:rsidRDefault="003C3B1F" w:rsidP="003C3B1F">
      <w:pPr>
        <w:pStyle w:val="Category"/>
        <w:numPr>
          <w:ilvl w:val="0"/>
          <w:numId w:val="30"/>
        </w:numPr>
        <w:ind w:left="709"/>
      </w:pPr>
      <w:r>
        <w:t xml:space="preserve">Provide course </w:t>
      </w:r>
      <w:r w:rsidR="00D459C4">
        <w:t>information</w:t>
      </w:r>
    </w:p>
    <w:p w:rsidR="003C3B1F" w:rsidRDefault="003C3B1F" w:rsidP="003C3B1F">
      <w:pPr>
        <w:pStyle w:val="ListParagraph"/>
        <w:ind w:left="709"/>
      </w:pPr>
      <w:r>
        <w:t xml:space="preserve">This option will add additional role and it will be to view any course </w:t>
      </w:r>
      <w:r w:rsidR="00D459C4">
        <w:t>information</w:t>
      </w:r>
      <w:r>
        <w:t>.</w:t>
      </w:r>
    </w:p>
    <w:p w:rsidR="00FA6D36" w:rsidRDefault="00FA6D36" w:rsidP="003C3B1F">
      <w:pPr>
        <w:pStyle w:val="Category"/>
      </w:pPr>
    </w:p>
    <w:p w:rsidR="003C3B1F" w:rsidRDefault="003C3B1F" w:rsidP="003C3B1F">
      <w:pPr>
        <w:pStyle w:val="Category"/>
        <w:numPr>
          <w:ilvl w:val="0"/>
          <w:numId w:val="30"/>
        </w:numPr>
        <w:ind w:left="709"/>
      </w:pPr>
      <w:r>
        <w:t>Provide student information</w:t>
      </w:r>
    </w:p>
    <w:p w:rsidR="003C3B1F" w:rsidRDefault="003C3B1F" w:rsidP="003C3B1F">
      <w:pPr>
        <w:pStyle w:val="ListParagraph"/>
        <w:ind w:left="709"/>
      </w:pPr>
      <w:r>
        <w:t xml:space="preserve">This option will add additional role and it will be to view any student </w:t>
      </w:r>
      <w:r w:rsidR="00D459C4">
        <w:t>information</w:t>
      </w:r>
      <w:r>
        <w:t>.</w:t>
      </w:r>
    </w:p>
    <w:p w:rsidR="003C3B1F" w:rsidRDefault="003C3B1F" w:rsidP="003C3B1F">
      <w:pPr>
        <w:pStyle w:val="ListParagraph"/>
        <w:ind w:left="709"/>
      </w:pPr>
    </w:p>
    <w:p w:rsidR="003C3B1F" w:rsidRDefault="003C3B1F" w:rsidP="003C3B1F">
      <w:pPr>
        <w:pStyle w:val="Category"/>
        <w:numPr>
          <w:ilvl w:val="0"/>
          <w:numId w:val="30"/>
        </w:numPr>
        <w:ind w:left="709"/>
      </w:pPr>
      <w:r>
        <w:t xml:space="preserve">Provide </w:t>
      </w:r>
      <w:r w:rsidR="00D459C4">
        <w:t>instructor</w:t>
      </w:r>
      <w:r>
        <w:t xml:space="preserve"> information</w:t>
      </w:r>
    </w:p>
    <w:p w:rsidR="003C3B1F" w:rsidRDefault="003C3B1F" w:rsidP="003C3B1F">
      <w:pPr>
        <w:pStyle w:val="ListParagraph"/>
        <w:ind w:left="709"/>
      </w:pPr>
      <w:r>
        <w:t xml:space="preserve">This option will add additional role and it will be to view any instructor </w:t>
      </w:r>
      <w:r w:rsidR="00D459C4">
        <w:t>information</w:t>
      </w:r>
      <w:r>
        <w:t>.</w:t>
      </w:r>
    </w:p>
    <w:p w:rsidR="003C3B1F" w:rsidRDefault="003C3B1F" w:rsidP="003C3B1F">
      <w:pPr>
        <w:pStyle w:val="ListParagraph"/>
        <w:ind w:left="709"/>
      </w:pPr>
    </w:p>
    <w:p w:rsidR="003C3B1F" w:rsidRDefault="003C3B1F" w:rsidP="003C3B1F">
      <w:pPr>
        <w:pStyle w:val="Category"/>
        <w:numPr>
          <w:ilvl w:val="0"/>
          <w:numId w:val="30"/>
        </w:numPr>
        <w:ind w:left="709"/>
      </w:pPr>
      <w:r>
        <w:t xml:space="preserve">Provide employee </w:t>
      </w:r>
      <w:r w:rsidR="00D459C4">
        <w:t>information</w:t>
      </w:r>
    </w:p>
    <w:p w:rsidR="003C3B1F" w:rsidRDefault="003C3B1F" w:rsidP="003C3B1F">
      <w:pPr>
        <w:pStyle w:val="ListParagraph"/>
        <w:ind w:left="709"/>
      </w:pPr>
      <w:r>
        <w:t xml:space="preserve">This option will add additional role and it will be to view any employee </w:t>
      </w:r>
      <w:r w:rsidR="00D459C4">
        <w:t>information</w:t>
      </w:r>
      <w:r>
        <w:t>.</w:t>
      </w:r>
    </w:p>
    <w:p w:rsidR="003C3B1F" w:rsidRDefault="003C3B1F" w:rsidP="003C3B1F">
      <w:pPr>
        <w:pStyle w:val="ListParagraph"/>
        <w:ind w:left="709"/>
      </w:pPr>
    </w:p>
    <w:p w:rsidR="003C3B1F" w:rsidRDefault="003C3B1F" w:rsidP="003C3B1F">
      <w:pPr>
        <w:pStyle w:val="Category"/>
        <w:numPr>
          <w:ilvl w:val="0"/>
          <w:numId w:val="30"/>
        </w:numPr>
        <w:ind w:left="709"/>
      </w:pPr>
      <w:r>
        <w:t xml:space="preserve">Provide class room </w:t>
      </w:r>
      <w:r w:rsidR="00D459C4">
        <w:t>information</w:t>
      </w:r>
    </w:p>
    <w:p w:rsidR="003C3B1F" w:rsidRDefault="003C3B1F" w:rsidP="00A740C4">
      <w:pPr>
        <w:pStyle w:val="ListParagraph"/>
        <w:ind w:left="709"/>
      </w:pPr>
      <w:r>
        <w:t xml:space="preserve">This option will add additional role and it will be to view any employee </w:t>
      </w:r>
      <w:r w:rsidR="00D459C4">
        <w:t>information</w:t>
      </w:r>
      <w:r>
        <w:t>.</w:t>
      </w:r>
    </w:p>
    <w:p w:rsidR="00A740C4" w:rsidRDefault="00A740C4" w:rsidP="003C3B1F">
      <w:pPr>
        <w:pStyle w:val="ListParagraph"/>
        <w:ind w:left="709"/>
      </w:pPr>
    </w:p>
    <w:p w:rsidR="00A740C4" w:rsidRDefault="00A740C4" w:rsidP="00A740C4">
      <w:pPr>
        <w:pStyle w:val="CompanyName"/>
      </w:pPr>
      <w:r>
        <w:t>Backup and restore:</w:t>
      </w:r>
    </w:p>
    <w:p w:rsidR="00A740C4" w:rsidRDefault="00A740C4" w:rsidP="00A740C4">
      <w:pPr>
        <w:pStyle w:val="Category"/>
        <w:numPr>
          <w:ilvl w:val="0"/>
          <w:numId w:val="32"/>
        </w:numPr>
        <w:ind w:left="709"/>
      </w:pPr>
      <w:r>
        <w:t>Enable Manual Backup and restore</w:t>
      </w:r>
    </w:p>
    <w:p w:rsidR="00A740C4" w:rsidRDefault="00A740C4" w:rsidP="00A740C4">
      <w:pPr>
        <w:pStyle w:val="ListParagraph"/>
        <w:ind w:left="709"/>
      </w:pPr>
      <w:r>
        <w:t>This option will enable the backup subsystem to store your info.</w:t>
      </w:r>
    </w:p>
    <w:p w:rsidR="00A740C4" w:rsidRDefault="00A740C4" w:rsidP="00A740C4">
      <w:pPr>
        <w:pStyle w:val="Category"/>
      </w:pPr>
    </w:p>
    <w:p w:rsidR="00A740C4" w:rsidRDefault="00A740C4" w:rsidP="00A740C4">
      <w:pPr>
        <w:pStyle w:val="Category"/>
        <w:numPr>
          <w:ilvl w:val="0"/>
          <w:numId w:val="32"/>
        </w:numPr>
        <w:ind w:left="709"/>
      </w:pPr>
      <w:r>
        <w:t>Enable scheduled backup</w:t>
      </w:r>
    </w:p>
    <w:p w:rsidR="00A740C4" w:rsidRDefault="00A740C4" w:rsidP="00A740C4">
      <w:pPr>
        <w:pStyle w:val="ListParagraph"/>
        <w:ind w:left="709"/>
      </w:pPr>
      <w:r>
        <w:t>This option will enable auto backup by time.</w:t>
      </w:r>
    </w:p>
    <w:sectPr w:rsidR="00A740C4" w:rsidSect="007950CB">
      <w:headerReference w:type="even" r:id="rId10"/>
      <w:headerReference w:type="default" r:id="rId11"/>
      <w:footerReference w:type="even" r:id="rId12"/>
      <w:footerReference w:type="default" r:id="rId13"/>
      <w:pgSz w:w="12240" w:h="15840"/>
      <w:pgMar w:top="1080" w:right="1080" w:bottom="568"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749" w:rsidRDefault="00061749">
      <w:pPr>
        <w:spacing w:after="0" w:line="240" w:lineRule="auto"/>
      </w:pPr>
      <w:r>
        <w:separator/>
      </w:r>
    </w:p>
  </w:endnote>
  <w:endnote w:type="continuationSeparator" w:id="1">
    <w:p w:rsidR="00061749" w:rsidRDefault="00061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DF" w:rsidRDefault="002F27DF"/>
  <w:p w:rsidR="002F27DF" w:rsidRDefault="00843023">
    <w:pPr>
      <w:pStyle w:val="FooterEven"/>
    </w:pPr>
    <w:r>
      <w:t xml:space="preserve">Page </w:t>
    </w:r>
    <w:fldSimple w:instr=" PAGE   \* MERGEFORMAT ">
      <w:r>
        <w:rPr>
          <w:noProof/>
          <w:sz w:val="24"/>
          <w:szCs w:val="24"/>
        </w:rPr>
        <w:t>2</w:t>
      </w:r>
    </w:fldSimple>
  </w:p>
  <w:p w:rsidR="002F27DF" w:rsidRDefault="002F27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DF" w:rsidRDefault="002F27DF"/>
  <w:p w:rsidR="002F27DF" w:rsidRDefault="00843023">
    <w:pPr>
      <w:pStyle w:val="FooterOdd"/>
    </w:pPr>
    <w:r>
      <w:t xml:space="preserve">Page </w:t>
    </w:r>
    <w:fldSimple w:instr=" PAGE   \* MERGEFORMAT ">
      <w:r w:rsidR="00611205" w:rsidRPr="00611205">
        <w:rPr>
          <w:noProof/>
          <w:sz w:val="24"/>
          <w:szCs w:val="24"/>
        </w:rPr>
        <w:t>2</w:t>
      </w:r>
    </w:fldSimple>
  </w:p>
  <w:p w:rsidR="002F27DF" w:rsidRDefault="002F2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749" w:rsidRDefault="00061749">
      <w:pPr>
        <w:spacing w:after="0" w:line="240" w:lineRule="auto"/>
      </w:pPr>
      <w:r>
        <w:separator/>
      </w:r>
    </w:p>
  </w:footnote>
  <w:footnote w:type="continuationSeparator" w:id="1">
    <w:p w:rsidR="00061749" w:rsidRDefault="00061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7404"/>
      <w:placeholder>
        <w:docPart w:val="FC52248B59E14AB09A9CE7C39DC42CE2"/>
      </w:placeholder>
      <w:dataBinding w:prefixMappings="xmlns:ns0='http://schemas.openxmlformats.org/package/2006/metadata/core-properties' xmlns:ns1='http://purl.org/dc/elements/1.1/'" w:xpath="/ns0:coreProperties[1]/ns1:creator[1]" w:storeItemID="{6C3C8BC8-F283-45AE-878A-BAB7291924A1}"/>
      <w:text/>
    </w:sdtPr>
    <w:sdtContent>
      <w:p w:rsidR="002F27DF" w:rsidRDefault="00F812CE">
        <w:pPr>
          <w:pStyle w:val="HeaderEven"/>
        </w:pPr>
        <w:r>
          <w:t xml:space="preserve">XTcms  </w:t>
        </w:r>
      </w:p>
    </w:sdtContent>
  </w:sdt>
  <w:p w:rsidR="002F27DF" w:rsidRDefault="002F27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Author"/>
      <w:id w:val="5384246"/>
      <w:placeholder>
        <w:docPart w:val="83775BBDEF5A463C82AB86E2D22C57BD"/>
      </w:placeholder>
      <w:dataBinding w:prefixMappings="xmlns:ns0='http://schemas.openxmlformats.org/package/2006/metadata/core-properties' xmlns:ns1='http://purl.org/dc/elements/1.1/'" w:xpath="/ns0:coreProperties[1]/ns1:creator[1]" w:storeItemID="{6C3C8BC8-F283-45AE-878A-BAB7291924A1}"/>
      <w:text/>
    </w:sdtPr>
    <w:sdtContent>
      <w:p w:rsidR="002F27DF" w:rsidRDefault="00F812CE">
        <w:pPr>
          <w:pStyle w:val="HeaderOdd"/>
        </w:pPr>
        <w:r>
          <w:t xml:space="preserve">XTcms  </w:t>
        </w:r>
      </w:p>
    </w:sdtContent>
  </w:sdt>
  <w:p w:rsidR="002F27DF" w:rsidRDefault="002F2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38"/>
      </v:shape>
    </w:pict>
  </w:numPicBullet>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0040528A"/>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CD4EC2"/>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CA1306"/>
    <w:multiLevelType w:val="hybridMultilevel"/>
    <w:tmpl w:val="BAE8FC98"/>
    <w:lvl w:ilvl="0" w:tplc="644E8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6788D"/>
    <w:multiLevelType w:val="hybridMultilevel"/>
    <w:tmpl w:val="E48E9ECE"/>
    <w:lvl w:ilvl="0" w:tplc="035EA442">
      <w:start w:val="3"/>
      <w:numFmt w:val="bullet"/>
      <w:lvlText w:val="-"/>
      <w:lvlJc w:val="left"/>
      <w:pPr>
        <w:ind w:left="1494" w:hanging="360"/>
      </w:pPr>
      <w:rPr>
        <w:rFonts w:ascii="Tw Cen MT" w:eastAsiaTheme="minorHAnsi" w:hAnsi="Tw Cen MT"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0C6B1BE9"/>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900C3C"/>
    <w:multiLevelType w:val="hybridMultilevel"/>
    <w:tmpl w:val="1F429C80"/>
    <w:lvl w:ilvl="0" w:tplc="5614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575D5"/>
    <w:multiLevelType w:val="hybridMultilevel"/>
    <w:tmpl w:val="A91C3B84"/>
    <w:lvl w:ilvl="0" w:tplc="48EE58B6">
      <w:numFmt w:val="bullet"/>
      <w:lvlText w:val=""/>
      <w:lvlJc w:val="left"/>
      <w:pPr>
        <w:ind w:left="786" w:hanging="360"/>
      </w:pPr>
      <w:rPr>
        <w:rFonts w:ascii="Symbol" w:eastAsiaTheme="minorHAnsi" w:hAnsi="Symbol"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F28BC"/>
    <w:multiLevelType w:val="hybridMultilevel"/>
    <w:tmpl w:val="1A245EE6"/>
    <w:lvl w:ilvl="0" w:tplc="4644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27396"/>
    <w:multiLevelType w:val="hybridMultilevel"/>
    <w:tmpl w:val="597C47CA"/>
    <w:lvl w:ilvl="0" w:tplc="9F84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F0FE7"/>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31793E33"/>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E06925"/>
    <w:multiLevelType w:val="hybridMultilevel"/>
    <w:tmpl w:val="1A245EE6"/>
    <w:lvl w:ilvl="0" w:tplc="4644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7767F"/>
    <w:multiLevelType w:val="hybridMultilevel"/>
    <w:tmpl w:val="871EFC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96B7F"/>
    <w:multiLevelType w:val="hybridMultilevel"/>
    <w:tmpl w:val="E9A2A8BE"/>
    <w:lvl w:ilvl="0" w:tplc="BA388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nsid w:val="4B4D18DA"/>
    <w:multiLevelType w:val="hybridMultilevel"/>
    <w:tmpl w:val="F81263E6"/>
    <w:lvl w:ilvl="0" w:tplc="F536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D3CC5"/>
    <w:multiLevelType w:val="hybridMultilevel"/>
    <w:tmpl w:val="4E18598A"/>
    <w:lvl w:ilvl="0" w:tplc="0954462A">
      <w:start w:val="1"/>
      <w:numFmt w:val="bullet"/>
      <w:lvlText w:val="-"/>
      <w:lvlJc w:val="left"/>
      <w:pPr>
        <w:ind w:left="1494" w:hanging="360"/>
      </w:pPr>
      <w:rPr>
        <w:rFonts w:ascii="Tw Cen MT" w:eastAsiaTheme="minorHAnsi" w:hAnsi="Tw Cen MT"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nsid w:val="4EF72588"/>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DA034F"/>
    <w:multiLevelType w:val="hybridMultilevel"/>
    <w:tmpl w:val="597C47CA"/>
    <w:lvl w:ilvl="0" w:tplc="9F842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D15227"/>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3A2D13"/>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9B0EAF"/>
    <w:multiLevelType w:val="hybridMultilevel"/>
    <w:tmpl w:val="886279AC"/>
    <w:lvl w:ilvl="0" w:tplc="D430F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B02E4"/>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081C55"/>
    <w:multiLevelType w:val="hybridMultilevel"/>
    <w:tmpl w:val="1A245EE6"/>
    <w:lvl w:ilvl="0" w:tplc="46442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8382B"/>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E444D8"/>
    <w:multiLevelType w:val="hybridMultilevel"/>
    <w:tmpl w:val="EA58D6A4"/>
    <w:lvl w:ilvl="0" w:tplc="DA42C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3"/>
  </w:num>
  <w:num w:numId="4">
    <w:abstractNumId w:val="2"/>
  </w:num>
  <w:num w:numId="5">
    <w:abstractNumId w:val="1"/>
  </w:num>
  <w:num w:numId="6">
    <w:abstractNumId w:val="0"/>
  </w:num>
  <w:num w:numId="7">
    <w:abstractNumId w:val="20"/>
  </w:num>
  <w:num w:numId="8">
    <w:abstractNumId w:val="10"/>
  </w:num>
  <w:num w:numId="9">
    <w:abstractNumId w:val="6"/>
  </w:num>
  <w:num w:numId="10">
    <w:abstractNumId w:val="21"/>
  </w:num>
  <w:num w:numId="11">
    <w:abstractNumId w:val="19"/>
  </w:num>
  <w:num w:numId="12">
    <w:abstractNumId w:val="24"/>
  </w:num>
  <w:num w:numId="13">
    <w:abstractNumId w:val="11"/>
  </w:num>
  <w:num w:numId="14">
    <w:abstractNumId w:val="17"/>
  </w:num>
  <w:num w:numId="15">
    <w:abstractNumId w:val="29"/>
  </w:num>
  <w:num w:numId="16">
    <w:abstractNumId w:val="27"/>
  </w:num>
  <w:num w:numId="17">
    <w:abstractNumId w:val="7"/>
  </w:num>
  <w:num w:numId="18">
    <w:abstractNumId w:val="9"/>
  </w:num>
  <w:num w:numId="19">
    <w:abstractNumId w:val="12"/>
  </w:num>
  <w:num w:numId="20">
    <w:abstractNumId w:val="22"/>
  </w:num>
  <w:num w:numId="21">
    <w:abstractNumId w:val="8"/>
  </w:num>
  <w:num w:numId="22">
    <w:abstractNumId w:val="30"/>
  </w:num>
  <w:num w:numId="23">
    <w:abstractNumId w:val="13"/>
  </w:num>
  <w:num w:numId="24">
    <w:abstractNumId w:val="25"/>
  </w:num>
  <w:num w:numId="25">
    <w:abstractNumId w:val="28"/>
  </w:num>
  <w:num w:numId="26">
    <w:abstractNumId w:val="4"/>
  </w:num>
  <w:num w:numId="27">
    <w:abstractNumId w:val="16"/>
  </w:num>
  <w:num w:numId="28">
    <w:abstractNumId w:val="26"/>
  </w:num>
  <w:num w:numId="29">
    <w:abstractNumId w:val="31"/>
  </w:num>
  <w:num w:numId="30">
    <w:abstractNumId w:val="23"/>
  </w:num>
  <w:num w:numId="31">
    <w:abstractNumId w:val="18"/>
  </w:num>
  <w:num w:numId="32">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attachedTemplate r:id="rId1"/>
  <w:defaultTabStop w:val="720"/>
  <w:drawingGridHorizontalSpacing w:val="115"/>
  <w:displayHorizontalDrawingGridEvery w:val="2"/>
  <w:characterSpacingControl w:val="doNotCompress"/>
  <w:footnotePr>
    <w:footnote w:id="0"/>
    <w:footnote w:id="1"/>
  </w:footnotePr>
  <w:endnotePr>
    <w:endnote w:id="0"/>
    <w:endnote w:id="1"/>
  </w:endnotePr>
  <w:compat>
    <w:doNotSnapToGridInCell/>
    <w:doNotWrapTextWithPunct/>
    <w:doNotUseEastAsianBreakRules/>
    <w:growAutofit/>
  </w:compat>
  <w:rsids>
    <w:rsidRoot w:val="009D1279"/>
    <w:rsid w:val="00061749"/>
    <w:rsid w:val="00110A04"/>
    <w:rsid w:val="0015770C"/>
    <w:rsid w:val="00166190"/>
    <w:rsid w:val="00184D0D"/>
    <w:rsid w:val="001D2273"/>
    <w:rsid w:val="001F4C38"/>
    <w:rsid w:val="0024416A"/>
    <w:rsid w:val="00250DFA"/>
    <w:rsid w:val="002F27DF"/>
    <w:rsid w:val="003127F5"/>
    <w:rsid w:val="003A6892"/>
    <w:rsid w:val="003C3B1F"/>
    <w:rsid w:val="003C6D77"/>
    <w:rsid w:val="003F3A7B"/>
    <w:rsid w:val="00407397"/>
    <w:rsid w:val="004A7272"/>
    <w:rsid w:val="004D22C6"/>
    <w:rsid w:val="0057282B"/>
    <w:rsid w:val="00574911"/>
    <w:rsid w:val="005872B0"/>
    <w:rsid w:val="005D1A40"/>
    <w:rsid w:val="005F0A86"/>
    <w:rsid w:val="00611205"/>
    <w:rsid w:val="00664B10"/>
    <w:rsid w:val="00793210"/>
    <w:rsid w:val="007950CB"/>
    <w:rsid w:val="007F63DD"/>
    <w:rsid w:val="00805F04"/>
    <w:rsid w:val="0084218D"/>
    <w:rsid w:val="00843023"/>
    <w:rsid w:val="00850100"/>
    <w:rsid w:val="00881DB0"/>
    <w:rsid w:val="008B48DD"/>
    <w:rsid w:val="008F415F"/>
    <w:rsid w:val="00914292"/>
    <w:rsid w:val="009B286F"/>
    <w:rsid w:val="009D1279"/>
    <w:rsid w:val="009E1CD6"/>
    <w:rsid w:val="00A72A5B"/>
    <w:rsid w:val="00A740C4"/>
    <w:rsid w:val="00A83DF6"/>
    <w:rsid w:val="00A91B54"/>
    <w:rsid w:val="00AC59CA"/>
    <w:rsid w:val="00B60DA1"/>
    <w:rsid w:val="00B87271"/>
    <w:rsid w:val="00B96BFE"/>
    <w:rsid w:val="00B97FC9"/>
    <w:rsid w:val="00BB4425"/>
    <w:rsid w:val="00BB6B48"/>
    <w:rsid w:val="00C00C56"/>
    <w:rsid w:val="00C04B36"/>
    <w:rsid w:val="00C1352D"/>
    <w:rsid w:val="00C41D00"/>
    <w:rsid w:val="00CA3DCB"/>
    <w:rsid w:val="00CD0F38"/>
    <w:rsid w:val="00D05E4F"/>
    <w:rsid w:val="00D37139"/>
    <w:rsid w:val="00D459C4"/>
    <w:rsid w:val="00D62D92"/>
    <w:rsid w:val="00D62E8F"/>
    <w:rsid w:val="00D85EE6"/>
    <w:rsid w:val="00DC0601"/>
    <w:rsid w:val="00DF4278"/>
    <w:rsid w:val="00E113EB"/>
    <w:rsid w:val="00E32586"/>
    <w:rsid w:val="00E769EB"/>
    <w:rsid w:val="00F0253F"/>
    <w:rsid w:val="00F15CF9"/>
    <w:rsid w:val="00F812CE"/>
    <w:rsid w:val="00F81B92"/>
    <w:rsid w:val="00FA6D36"/>
  </w:rsids>
  <m:mathPr>
    <m:mathFont m:val="Cambria Math"/>
    <m:brkBin m:val="before"/>
    <m:brkBinSub m:val="--"/>
    <m:smallFrac m:val="off"/>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DF"/>
    <w:pPr>
      <w:spacing w:after="180" w:line="264" w:lineRule="auto"/>
    </w:pPr>
    <w:rPr>
      <w:rFonts w:cs="Times New Roman"/>
      <w:sz w:val="23"/>
      <w:szCs w:val="20"/>
      <w:lang w:eastAsia="ja-JP"/>
    </w:rPr>
  </w:style>
  <w:style w:type="paragraph" w:styleId="Heading1">
    <w:name w:val="heading 1"/>
    <w:basedOn w:val="Normal"/>
    <w:next w:val="Normal"/>
    <w:link w:val="Heading1Char"/>
    <w:uiPriority w:val="9"/>
    <w:semiHidden/>
    <w:unhideWhenUsed/>
    <w:rsid w:val="002F27DF"/>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rsid w:val="002F27DF"/>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rsid w:val="002F27DF"/>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rsid w:val="002F27DF"/>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rsid w:val="002F27DF"/>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rsid w:val="002F27DF"/>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rsid w:val="002F27DF"/>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rsid w:val="002F27DF"/>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rsid w:val="002F27DF"/>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F27DF"/>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link w:val="QuoteChar"/>
    <w:uiPriority w:val="29"/>
    <w:qFormat/>
    <w:rsid w:val="002F27DF"/>
    <w:rPr>
      <w:i/>
      <w:smallCaps/>
      <w:color w:val="775F55" w:themeColor="text2"/>
      <w:spacing w:val="6"/>
    </w:rPr>
  </w:style>
  <w:style w:type="character" w:customStyle="1" w:styleId="QuoteChar">
    <w:name w:val="Quote Char"/>
    <w:basedOn w:val="DefaultParagraphFont"/>
    <w:link w:val="Quote"/>
    <w:uiPriority w:val="29"/>
    <w:rsid w:val="002F27DF"/>
    <w:rPr>
      <w:rFonts w:cs="Times New Roman"/>
      <w:i/>
      <w:smallCaps/>
      <w:color w:val="775F55" w:themeColor="text2"/>
      <w:spacing w:val="6"/>
      <w:sz w:val="23"/>
      <w:szCs w:val="20"/>
      <w:lang w:eastAsia="ja-JP"/>
    </w:rPr>
  </w:style>
  <w:style w:type="paragraph" w:customStyle="1" w:styleId="Section">
    <w:name w:val="Section"/>
    <w:basedOn w:val="Normal"/>
    <w:uiPriority w:val="2"/>
    <w:qFormat/>
    <w:rsid w:val="002F27DF"/>
    <w:pPr>
      <w:spacing w:before="480" w:after="40" w:line="240" w:lineRule="auto"/>
    </w:pPr>
    <w:rPr>
      <w:b/>
      <w:caps/>
      <w:color w:val="DD8047" w:themeColor="accent2"/>
      <w:spacing w:val="60"/>
      <w:sz w:val="24"/>
    </w:rPr>
  </w:style>
  <w:style w:type="paragraph" w:customStyle="1" w:styleId="Subsection">
    <w:name w:val="Subsection"/>
    <w:basedOn w:val="Normal"/>
    <w:uiPriority w:val="3"/>
    <w:qFormat/>
    <w:rsid w:val="002F27DF"/>
    <w:pPr>
      <w:spacing w:after="40"/>
    </w:pPr>
    <w:rPr>
      <w:b/>
      <w:color w:val="94B6D2" w:themeColor="accent1"/>
      <w:spacing w:val="30"/>
      <w:sz w:val="24"/>
    </w:rPr>
  </w:style>
  <w:style w:type="paragraph" w:styleId="ListBullet">
    <w:name w:val="List Bullet"/>
    <w:basedOn w:val="Normal"/>
    <w:uiPriority w:val="36"/>
    <w:unhideWhenUsed/>
    <w:qFormat/>
    <w:rsid w:val="002F27DF"/>
    <w:pPr>
      <w:numPr>
        <w:numId w:val="2"/>
      </w:numPr>
    </w:pPr>
    <w:rPr>
      <w:sz w:val="24"/>
    </w:rPr>
  </w:style>
  <w:style w:type="character" w:styleId="PlaceholderText">
    <w:name w:val="Placeholder Text"/>
    <w:basedOn w:val="DefaultParagraphFont"/>
    <w:uiPriority w:val="99"/>
    <w:unhideWhenUsed/>
    <w:rsid w:val="002F27DF"/>
    <w:rPr>
      <w:color w:val="808080"/>
    </w:rPr>
  </w:style>
  <w:style w:type="paragraph" w:styleId="BalloonText">
    <w:name w:val="Balloon Text"/>
    <w:basedOn w:val="Normal"/>
    <w:link w:val="BalloonTextChar"/>
    <w:uiPriority w:val="99"/>
    <w:semiHidden/>
    <w:unhideWhenUsed/>
    <w:rsid w:val="002F27DF"/>
    <w:rPr>
      <w:rFonts w:ascii="Tahoma" w:hAnsi="Tahoma" w:cs="Tahoma"/>
      <w:sz w:val="16"/>
      <w:szCs w:val="16"/>
    </w:rPr>
  </w:style>
  <w:style w:type="character" w:customStyle="1" w:styleId="BalloonTextChar">
    <w:name w:val="Balloon Text Char"/>
    <w:basedOn w:val="DefaultParagraphFont"/>
    <w:link w:val="BalloonText"/>
    <w:uiPriority w:val="99"/>
    <w:semiHidden/>
    <w:rsid w:val="002F27DF"/>
    <w:rPr>
      <w:rFonts w:ascii="Tahoma" w:hAnsi="Tahoma" w:cs="Tahoma"/>
      <w:sz w:val="16"/>
      <w:szCs w:val="16"/>
      <w:lang w:eastAsia="ja-JP"/>
    </w:rPr>
  </w:style>
  <w:style w:type="paragraph" w:styleId="BlockText">
    <w:name w:val="Block Text"/>
    <w:aliases w:val="Block Quote"/>
    <w:uiPriority w:val="40"/>
    <w:rsid w:val="002F27DF"/>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2F27DF"/>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2F27DF"/>
    <w:rPr>
      <w:b/>
      <w:bCs/>
      <w:caps/>
      <w:sz w:val="16"/>
      <w:szCs w:val="18"/>
    </w:rPr>
  </w:style>
  <w:style w:type="character" w:styleId="Emphasis">
    <w:name w:val="Emphasis"/>
    <w:uiPriority w:val="20"/>
    <w:qFormat/>
    <w:rsid w:val="002F27DF"/>
    <w:rPr>
      <w:rFonts w:asciiTheme="minorHAnsi" w:hAnsiTheme="minorHAnsi"/>
      <w:b/>
      <w:i/>
      <w:color w:val="775F55" w:themeColor="text2"/>
      <w:spacing w:val="10"/>
      <w:sz w:val="23"/>
    </w:rPr>
  </w:style>
  <w:style w:type="paragraph" w:styleId="Footer">
    <w:name w:val="footer"/>
    <w:basedOn w:val="Normal"/>
    <w:link w:val="FooterChar"/>
    <w:uiPriority w:val="99"/>
    <w:semiHidden/>
    <w:unhideWhenUsed/>
    <w:rsid w:val="002F27DF"/>
    <w:pPr>
      <w:tabs>
        <w:tab w:val="center" w:pos="4320"/>
        <w:tab w:val="right" w:pos="8640"/>
      </w:tabs>
    </w:pPr>
  </w:style>
  <w:style w:type="character" w:customStyle="1" w:styleId="FooterChar">
    <w:name w:val="Footer Char"/>
    <w:basedOn w:val="DefaultParagraphFont"/>
    <w:link w:val="Footer"/>
    <w:uiPriority w:val="99"/>
    <w:semiHidden/>
    <w:rsid w:val="002F27DF"/>
    <w:rPr>
      <w:rFonts w:cs="Times New Roman"/>
      <w:sz w:val="23"/>
      <w:szCs w:val="20"/>
      <w:lang w:eastAsia="ja-JP"/>
    </w:rPr>
  </w:style>
  <w:style w:type="paragraph" w:styleId="Header">
    <w:name w:val="header"/>
    <w:basedOn w:val="Normal"/>
    <w:link w:val="HeaderChar"/>
    <w:uiPriority w:val="99"/>
    <w:semiHidden/>
    <w:unhideWhenUsed/>
    <w:rsid w:val="002F27DF"/>
    <w:pPr>
      <w:tabs>
        <w:tab w:val="center" w:pos="4320"/>
        <w:tab w:val="right" w:pos="8640"/>
      </w:tabs>
    </w:pPr>
  </w:style>
  <w:style w:type="character" w:customStyle="1" w:styleId="HeaderChar">
    <w:name w:val="Header Char"/>
    <w:basedOn w:val="DefaultParagraphFont"/>
    <w:link w:val="Header"/>
    <w:uiPriority w:val="99"/>
    <w:semiHidden/>
    <w:rsid w:val="002F27DF"/>
    <w:rPr>
      <w:rFonts w:cs="Times New Roman"/>
      <w:sz w:val="23"/>
      <w:szCs w:val="20"/>
      <w:lang w:eastAsia="ja-JP"/>
    </w:rPr>
  </w:style>
  <w:style w:type="character" w:customStyle="1" w:styleId="Heading1Char">
    <w:name w:val="Heading 1 Char"/>
    <w:basedOn w:val="DefaultParagraphFont"/>
    <w:link w:val="Heading1"/>
    <w:uiPriority w:val="9"/>
    <w:semiHidden/>
    <w:rsid w:val="002F27DF"/>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sid w:val="002F27DF"/>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sid w:val="002F27DF"/>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sid w:val="002F27DF"/>
    <w:rPr>
      <w:rFonts w:cs="Times New Roman"/>
      <w:caps/>
      <w:spacing w:val="14"/>
      <w:lang w:eastAsia="ja-JP"/>
    </w:rPr>
  </w:style>
  <w:style w:type="character" w:customStyle="1" w:styleId="Heading5Char">
    <w:name w:val="Heading 5 Char"/>
    <w:basedOn w:val="DefaultParagraphFont"/>
    <w:link w:val="Heading5"/>
    <w:uiPriority w:val="9"/>
    <w:semiHidden/>
    <w:rsid w:val="002F27DF"/>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2F27DF"/>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2F27DF"/>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2F27DF"/>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2F27DF"/>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sid w:val="002F27DF"/>
    <w:rPr>
      <w:color w:val="F7B615" w:themeColor="hyperlink"/>
      <w:u w:val="single"/>
    </w:rPr>
  </w:style>
  <w:style w:type="character" w:styleId="IntenseEmphasis">
    <w:name w:val="Intense Emphasis"/>
    <w:basedOn w:val="DefaultParagraphFont"/>
    <w:uiPriority w:val="21"/>
    <w:qFormat/>
    <w:rsid w:val="002F27DF"/>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rsid w:val="002F27DF"/>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2F27DF"/>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sid w:val="002F27DF"/>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rsid w:val="002F27DF"/>
    <w:pPr>
      <w:ind w:left="360" w:hanging="360"/>
    </w:pPr>
  </w:style>
  <w:style w:type="paragraph" w:styleId="List2">
    <w:name w:val="List 2"/>
    <w:basedOn w:val="Normal"/>
    <w:uiPriority w:val="99"/>
    <w:unhideWhenUsed/>
    <w:rsid w:val="002F27DF"/>
    <w:pPr>
      <w:ind w:left="720" w:hanging="360"/>
    </w:pPr>
  </w:style>
  <w:style w:type="paragraph" w:styleId="ListBullet2">
    <w:name w:val="List Bullet 2"/>
    <w:basedOn w:val="Normal"/>
    <w:uiPriority w:val="36"/>
    <w:unhideWhenUsed/>
    <w:qFormat/>
    <w:rsid w:val="002F27DF"/>
    <w:pPr>
      <w:numPr>
        <w:numId w:val="3"/>
      </w:numPr>
    </w:pPr>
    <w:rPr>
      <w:color w:val="94B6D2" w:themeColor="accent1"/>
    </w:rPr>
  </w:style>
  <w:style w:type="paragraph" w:styleId="ListBullet3">
    <w:name w:val="List Bullet 3"/>
    <w:basedOn w:val="Normal"/>
    <w:uiPriority w:val="36"/>
    <w:unhideWhenUsed/>
    <w:qFormat/>
    <w:rsid w:val="002F27DF"/>
    <w:pPr>
      <w:numPr>
        <w:numId w:val="4"/>
      </w:numPr>
    </w:pPr>
    <w:rPr>
      <w:color w:val="DD8047" w:themeColor="accent2"/>
    </w:rPr>
  </w:style>
  <w:style w:type="paragraph" w:styleId="ListBullet4">
    <w:name w:val="List Bullet 4"/>
    <w:basedOn w:val="Normal"/>
    <w:uiPriority w:val="36"/>
    <w:unhideWhenUsed/>
    <w:qFormat/>
    <w:rsid w:val="002F27DF"/>
    <w:pPr>
      <w:numPr>
        <w:numId w:val="5"/>
      </w:numPr>
    </w:pPr>
    <w:rPr>
      <w:caps/>
      <w:spacing w:val="4"/>
    </w:rPr>
  </w:style>
  <w:style w:type="paragraph" w:styleId="ListBullet5">
    <w:name w:val="List Bullet 5"/>
    <w:basedOn w:val="Normal"/>
    <w:uiPriority w:val="36"/>
    <w:unhideWhenUsed/>
    <w:qFormat/>
    <w:rsid w:val="002F27DF"/>
    <w:pPr>
      <w:numPr>
        <w:numId w:val="6"/>
      </w:numPr>
    </w:pPr>
  </w:style>
  <w:style w:type="paragraph" w:styleId="ListParagraph">
    <w:name w:val="List Paragraph"/>
    <w:basedOn w:val="Normal"/>
    <w:uiPriority w:val="34"/>
    <w:unhideWhenUsed/>
    <w:qFormat/>
    <w:rsid w:val="002F27DF"/>
    <w:pPr>
      <w:ind w:left="720"/>
      <w:contextualSpacing/>
    </w:pPr>
  </w:style>
  <w:style w:type="numbering" w:customStyle="1" w:styleId="MedianListStyle">
    <w:name w:val="Median List Style"/>
    <w:uiPriority w:val="99"/>
    <w:rsid w:val="002F27DF"/>
    <w:pPr>
      <w:numPr>
        <w:numId w:val="1"/>
      </w:numPr>
    </w:pPr>
  </w:style>
  <w:style w:type="paragraph" w:styleId="NoSpacing">
    <w:name w:val="No Spacing"/>
    <w:basedOn w:val="Normal"/>
    <w:uiPriority w:val="99"/>
    <w:qFormat/>
    <w:rsid w:val="002F27DF"/>
    <w:pPr>
      <w:spacing w:after="0" w:line="240" w:lineRule="auto"/>
    </w:pPr>
  </w:style>
  <w:style w:type="paragraph" w:styleId="NormalIndent">
    <w:name w:val="Normal Indent"/>
    <w:basedOn w:val="Normal"/>
    <w:uiPriority w:val="99"/>
    <w:unhideWhenUsed/>
    <w:rsid w:val="002F27DF"/>
    <w:pPr>
      <w:numPr>
        <w:numId w:val="7"/>
      </w:numPr>
      <w:spacing w:line="300" w:lineRule="auto"/>
      <w:contextualSpacing/>
    </w:pPr>
  </w:style>
  <w:style w:type="paragraph" w:customStyle="1" w:styleId="PersonalName">
    <w:name w:val="Personal Name"/>
    <w:basedOn w:val="Normal"/>
    <w:uiPriority w:val="1"/>
    <w:qFormat/>
    <w:rsid w:val="002F27DF"/>
    <w:pPr>
      <w:spacing w:after="0"/>
    </w:pPr>
    <w:rPr>
      <w:color w:val="FFFFFF" w:themeColor="background1"/>
      <w:sz w:val="40"/>
    </w:rPr>
  </w:style>
  <w:style w:type="paragraph" w:customStyle="1" w:styleId="SendersAddress">
    <w:name w:val="Sender's Address"/>
    <w:basedOn w:val="NoSpacing"/>
    <w:uiPriority w:val="4"/>
    <w:qFormat/>
    <w:rsid w:val="002F27DF"/>
    <w:pPr>
      <w:spacing w:before="240"/>
      <w:contextualSpacing/>
    </w:pPr>
    <w:rPr>
      <w:color w:val="775F55" w:themeColor="text2"/>
    </w:rPr>
  </w:style>
  <w:style w:type="character" w:styleId="Strong">
    <w:name w:val="Strong"/>
    <w:uiPriority w:val="22"/>
    <w:qFormat/>
    <w:rsid w:val="002F27DF"/>
    <w:rPr>
      <w:rFonts w:asciiTheme="minorHAnsi" w:hAnsiTheme="minorHAnsi"/>
      <w:b/>
      <w:color w:val="DD8047" w:themeColor="accent2"/>
    </w:rPr>
  </w:style>
  <w:style w:type="paragraph" w:styleId="Subtitle">
    <w:name w:val="Subtitle"/>
    <w:basedOn w:val="Normal"/>
    <w:link w:val="SubtitleChar"/>
    <w:uiPriority w:val="11"/>
    <w:rsid w:val="002F27DF"/>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sid w:val="002F27DF"/>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sid w:val="002F27DF"/>
    <w:rPr>
      <w:rFonts w:asciiTheme="minorHAnsi" w:hAnsiTheme="minorHAnsi"/>
      <w:i/>
      <w:sz w:val="23"/>
    </w:rPr>
  </w:style>
  <w:style w:type="character" w:styleId="SubtleReference">
    <w:name w:val="Subtle Reference"/>
    <w:basedOn w:val="DefaultParagraphFont"/>
    <w:uiPriority w:val="31"/>
    <w:qFormat/>
    <w:rsid w:val="002F27DF"/>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rsid w:val="002F27DF"/>
    <w:pPr>
      <w:ind w:left="220" w:hanging="220"/>
    </w:pPr>
  </w:style>
  <w:style w:type="paragraph" w:styleId="Title">
    <w:name w:val="Title"/>
    <w:basedOn w:val="Normal"/>
    <w:link w:val="TitleChar"/>
    <w:uiPriority w:val="10"/>
    <w:rsid w:val="002F27DF"/>
    <w:pPr>
      <w:spacing w:after="0" w:line="240" w:lineRule="auto"/>
    </w:pPr>
    <w:rPr>
      <w:color w:val="775F55" w:themeColor="text2"/>
      <w:sz w:val="72"/>
      <w:szCs w:val="48"/>
    </w:rPr>
  </w:style>
  <w:style w:type="character" w:customStyle="1" w:styleId="TitleChar">
    <w:name w:val="Title Char"/>
    <w:basedOn w:val="DefaultParagraphFont"/>
    <w:link w:val="Title"/>
    <w:uiPriority w:val="10"/>
    <w:rsid w:val="002F27DF"/>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rsid w:val="002F27DF"/>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rsid w:val="002F27DF"/>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2F27DF"/>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2F27DF"/>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2F27DF"/>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2F27DF"/>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2F27DF"/>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2F27DF"/>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2F27DF"/>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rsid w:val="002F27DF"/>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F27DF"/>
    <w:rPr>
      <w:rFonts w:cs="Times New Roman"/>
      <w:b/>
      <w:color w:val="FFFFFF" w:themeColor="background1"/>
      <w:sz w:val="23"/>
      <w:szCs w:val="20"/>
      <w:lang w:eastAsia="ja-JP"/>
    </w:rPr>
  </w:style>
  <w:style w:type="paragraph" w:customStyle="1" w:styleId="FooterEven">
    <w:name w:val="Footer Even"/>
    <w:basedOn w:val="Normal"/>
    <w:unhideWhenUsed/>
    <w:qFormat/>
    <w:rsid w:val="002F27DF"/>
    <w:pPr>
      <w:pBdr>
        <w:top w:val="single" w:sz="4" w:space="1" w:color="94B6D2" w:themeColor="accent1"/>
      </w:pBdr>
    </w:pPr>
    <w:rPr>
      <w:color w:val="775F55" w:themeColor="text2"/>
      <w:sz w:val="20"/>
    </w:rPr>
  </w:style>
  <w:style w:type="paragraph" w:customStyle="1" w:styleId="FooterOdd">
    <w:name w:val="Footer Odd"/>
    <w:basedOn w:val="Normal"/>
    <w:unhideWhenUsed/>
    <w:qFormat/>
    <w:rsid w:val="002F27DF"/>
    <w:pPr>
      <w:pBdr>
        <w:top w:val="single" w:sz="4" w:space="1" w:color="94B6D2" w:themeColor="accent1"/>
      </w:pBdr>
      <w:jc w:val="right"/>
    </w:pPr>
    <w:rPr>
      <w:color w:val="775F55" w:themeColor="text2"/>
      <w:sz w:val="20"/>
    </w:rPr>
  </w:style>
  <w:style w:type="paragraph" w:customStyle="1" w:styleId="HeaderEven">
    <w:name w:val="Header Even"/>
    <w:basedOn w:val="NoSpacing"/>
    <w:unhideWhenUsed/>
    <w:qFormat/>
    <w:rsid w:val="002F27DF"/>
    <w:pPr>
      <w:pBdr>
        <w:bottom w:val="single" w:sz="4" w:space="1" w:color="94B6D2" w:themeColor="accent1"/>
      </w:pBdr>
    </w:pPr>
    <w:rPr>
      <w:b/>
      <w:color w:val="775F55" w:themeColor="text2"/>
      <w:sz w:val="20"/>
    </w:rPr>
  </w:style>
  <w:style w:type="paragraph" w:customStyle="1" w:styleId="HeaderOdd">
    <w:name w:val="Header Odd"/>
    <w:basedOn w:val="NoSpacing"/>
    <w:unhideWhenUsed/>
    <w:qFormat/>
    <w:rsid w:val="002F27DF"/>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rsid w:val="002F27DF"/>
    <w:pPr>
      <w:spacing w:after="200"/>
    </w:pPr>
    <w:rPr>
      <w:color w:val="775F55" w:themeColor="text2"/>
    </w:rPr>
  </w:style>
  <w:style w:type="paragraph" w:customStyle="1" w:styleId="CompanyName">
    <w:name w:val="Company Name"/>
    <w:basedOn w:val="Normal"/>
    <w:qFormat/>
    <w:rsid w:val="002F27DF"/>
    <w:pPr>
      <w:spacing w:after="0"/>
    </w:pPr>
    <w:rPr>
      <w:b/>
      <w:color w:val="775F55" w:themeColor="text2"/>
      <w:sz w:val="36"/>
      <w:szCs w:val="36"/>
    </w:rPr>
  </w:style>
  <w:style w:type="paragraph" w:styleId="Salutation">
    <w:name w:val="Salutation"/>
    <w:basedOn w:val="Normal"/>
    <w:next w:val="Normal"/>
    <w:link w:val="SalutationChar"/>
    <w:uiPriority w:val="4"/>
    <w:unhideWhenUsed/>
    <w:qFormat/>
    <w:rsid w:val="002F27DF"/>
    <w:pPr>
      <w:spacing w:before="400" w:after="320" w:line="240" w:lineRule="auto"/>
    </w:pPr>
    <w:rPr>
      <w:b/>
    </w:rPr>
  </w:style>
  <w:style w:type="character" w:customStyle="1" w:styleId="SalutationChar">
    <w:name w:val="Salutation Char"/>
    <w:basedOn w:val="DefaultParagraphFont"/>
    <w:link w:val="Salutation"/>
    <w:uiPriority w:val="4"/>
    <w:rsid w:val="002F27DF"/>
    <w:rPr>
      <w:rFonts w:cs="Times New Roman"/>
      <w:b/>
      <w:sz w:val="23"/>
      <w:szCs w:val="20"/>
      <w:lang w:eastAsia="ja-JP"/>
    </w:rPr>
  </w:style>
  <w:style w:type="paragraph" w:customStyle="1" w:styleId="RecipientAddress">
    <w:name w:val="Recipient Address"/>
    <w:basedOn w:val="NoSpacing"/>
    <w:uiPriority w:val="3"/>
    <w:qFormat/>
    <w:rsid w:val="002F27DF"/>
    <w:pPr>
      <w:spacing w:before="240"/>
      <w:contextualSpacing/>
    </w:pPr>
    <w:rPr>
      <w:color w:val="775F55" w:themeColor="text2"/>
    </w:rPr>
  </w:style>
  <w:style w:type="paragraph" w:styleId="Closing">
    <w:name w:val="Closing"/>
    <w:basedOn w:val="Normal"/>
    <w:link w:val="ClosingChar"/>
    <w:uiPriority w:val="5"/>
    <w:unhideWhenUsed/>
    <w:qFormat/>
    <w:rsid w:val="002F27DF"/>
    <w:pPr>
      <w:spacing w:before="960" w:after="960"/>
      <w:contextualSpacing/>
    </w:pPr>
  </w:style>
  <w:style w:type="character" w:customStyle="1" w:styleId="ClosingChar">
    <w:name w:val="Closing Char"/>
    <w:basedOn w:val="DefaultParagraphFont"/>
    <w:link w:val="Closing"/>
    <w:uiPriority w:val="5"/>
    <w:rsid w:val="002F27DF"/>
    <w:rPr>
      <w:rFonts w:cs="Times New Roman"/>
      <w:sz w:val="23"/>
      <w:szCs w:val="20"/>
      <w:lang w:eastAsia="ja-JP"/>
    </w:rPr>
  </w:style>
  <w:style w:type="paragraph" w:styleId="Signature">
    <w:name w:val="Signature"/>
    <w:basedOn w:val="Normal"/>
    <w:link w:val="SignatureChar"/>
    <w:uiPriority w:val="99"/>
    <w:unhideWhenUsed/>
    <w:rsid w:val="002F27DF"/>
    <w:rPr>
      <w:b/>
    </w:rPr>
  </w:style>
  <w:style w:type="character" w:customStyle="1" w:styleId="SignatureChar">
    <w:name w:val="Signature Char"/>
    <w:basedOn w:val="DefaultParagraphFont"/>
    <w:link w:val="Signature"/>
    <w:uiPriority w:val="99"/>
    <w:rsid w:val="002F27DF"/>
    <w:rPr>
      <w:rFonts w:cs="Times New Roman"/>
      <w:b/>
      <w:sz w:val="23"/>
      <w:szCs w:val="20"/>
      <w:lang w:eastAsia="ja-JP"/>
    </w:rPr>
  </w:style>
  <w:style w:type="paragraph" w:customStyle="1" w:styleId="Category">
    <w:name w:val="Category"/>
    <w:basedOn w:val="Normal"/>
    <w:link w:val="CategoryChar"/>
    <w:qFormat/>
    <w:rsid w:val="002F27DF"/>
    <w:pPr>
      <w:spacing w:after="0"/>
    </w:pPr>
    <w:rPr>
      <w:b/>
      <w:sz w:val="24"/>
      <w:szCs w:val="24"/>
    </w:rPr>
  </w:style>
  <w:style w:type="character" w:customStyle="1" w:styleId="CategoryChar">
    <w:name w:val="Category Char"/>
    <w:basedOn w:val="DefaultParagraphFont"/>
    <w:link w:val="Category"/>
    <w:rsid w:val="002F27DF"/>
    <w:rPr>
      <w:rFonts w:cs="Times New Roman"/>
      <w:b/>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edi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F57A9272E4B5E9D71525FE3FCB631"/>
        <w:category>
          <w:name w:val="General"/>
          <w:gallery w:val="placeholder"/>
        </w:category>
        <w:types>
          <w:type w:val="bbPlcHdr"/>
        </w:types>
        <w:behaviors>
          <w:behavior w:val="content"/>
        </w:behaviors>
        <w:guid w:val="{892B52A4-C50F-424C-B715-2F86E4625A8B}"/>
      </w:docPartPr>
      <w:docPartBody>
        <w:p w:rsidR="00365476" w:rsidRDefault="00365476">
          <w:pPr>
            <w:pStyle w:val="7F0F57A9272E4B5E9D71525FE3FCB631"/>
          </w:pPr>
          <w:r>
            <w:rPr>
              <w:rStyle w:val="PlaceholderText"/>
            </w:rPr>
            <w:t>Choose a building block.</w:t>
          </w:r>
        </w:p>
      </w:docPartBody>
    </w:docPart>
    <w:docPart>
      <w:docPartPr>
        <w:name w:val="6C024CCD138C4298A9D29BDFD12E0EFA"/>
        <w:category>
          <w:name w:val="General"/>
          <w:gallery w:val="placeholder"/>
        </w:category>
        <w:types>
          <w:type w:val="bbPlcHdr"/>
        </w:types>
        <w:behaviors>
          <w:behavior w:val="content"/>
        </w:behaviors>
        <w:guid w:val="{160B4634-5039-4CF9-BD60-1EE8DFADA2B1}"/>
      </w:docPartPr>
      <w:docPartBody>
        <w:p w:rsidR="00365476" w:rsidRDefault="00365476">
          <w:pPr>
            <w:pStyle w:val="6C024CCD138C4298A9D29BDFD12E0EFA"/>
          </w:pPr>
          <w:r>
            <w:t>[Type your name]</w:t>
          </w:r>
        </w:p>
      </w:docPartBody>
    </w:docPart>
    <w:docPart>
      <w:docPartPr>
        <w:name w:val="3C5B4C9768204603A3C4EB9805AB1BDB"/>
        <w:category>
          <w:name w:val="General"/>
          <w:gallery w:val="placeholder"/>
        </w:category>
        <w:types>
          <w:type w:val="bbPlcHdr"/>
        </w:types>
        <w:behaviors>
          <w:behavior w:val="content"/>
        </w:behaviors>
        <w:guid w:val="{68D08ADB-F9B9-43D0-82FF-7D701591DB6D}"/>
      </w:docPartPr>
      <w:docPartBody>
        <w:p w:rsidR="00365476" w:rsidRDefault="00365476">
          <w:pPr>
            <w:pStyle w:val="3C5B4C9768204603A3C4EB9805AB1BDB"/>
          </w:pPr>
          <w:r>
            <w:rPr>
              <w:rStyle w:val="PlaceholderText"/>
              <w:rFonts w:asciiTheme="majorHAnsi" w:hAnsiTheme="majorHAnsi"/>
              <w:b/>
              <w:sz w:val="36"/>
              <w:szCs w:val="36"/>
            </w:rPr>
            <w:t>[TYPE THE SENDER COMPANY NAME]</w:t>
          </w:r>
        </w:p>
      </w:docPartBody>
    </w:docPart>
    <w:docPart>
      <w:docPartPr>
        <w:name w:val="FC52248B59E14AB09A9CE7C39DC42CE2"/>
        <w:category>
          <w:name w:val="General"/>
          <w:gallery w:val="placeholder"/>
        </w:category>
        <w:types>
          <w:type w:val="bbPlcHdr"/>
        </w:types>
        <w:behaviors>
          <w:behavior w:val="content"/>
        </w:behaviors>
        <w:guid w:val="{06EEB409-59C1-4762-8D1D-53129C97AAA2}"/>
      </w:docPartPr>
      <w:docPartBody>
        <w:p w:rsidR="00365476" w:rsidRDefault="00365476">
          <w:pPr>
            <w:pStyle w:val="FC52248B59E14AB09A9CE7C39DC42CE2"/>
          </w:pPr>
          <w:r>
            <w:t>[Type the author name]</w:t>
          </w:r>
        </w:p>
      </w:docPartBody>
    </w:docPart>
    <w:docPart>
      <w:docPartPr>
        <w:name w:val="83775BBDEF5A463C82AB86E2D22C57BD"/>
        <w:category>
          <w:name w:val="General"/>
          <w:gallery w:val="placeholder"/>
        </w:category>
        <w:types>
          <w:type w:val="bbPlcHdr"/>
        </w:types>
        <w:behaviors>
          <w:behavior w:val="content"/>
        </w:behaviors>
        <w:guid w:val="{16DB0182-8BB8-46B1-BDFD-556FDE902644}"/>
      </w:docPartPr>
      <w:docPartBody>
        <w:p w:rsidR="00365476" w:rsidRDefault="00365476">
          <w:pPr>
            <w:pStyle w:val="83775BBDEF5A463C82AB86E2D22C57BD"/>
          </w:pPr>
          <w: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46B2"/>
    <w:rsid w:val="00365476"/>
    <w:rsid w:val="003825F2"/>
    <w:rsid w:val="003D1580"/>
    <w:rsid w:val="004C206C"/>
    <w:rsid w:val="00631696"/>
    <w:rsid w:val="006746B2"/>
    <w:rsid w:val="00780426"/>
    <w:rsid w:val="0089203B"/>
    <w:rsid w:val="00C025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025E2"/>
    <w:rPr>
      <w:color w:val="808080"/>
    </w:rPr>
  </w:style>
  <w:style w:type="paragraph" w:customStyle="1" w:styleId="7F0F57A9272E4B5E9D71525FE3FCB631">
    <w:name w:val="7F0F57A9272E4B5E9D71525FE3FCB631"/>
    <w:rsid w:val="00C025E2"/>
    <w:pPr>
      <w:bidi/>
    </w:pPr>
  </w:style>
  <w:style w:type="paragraph" w:customStyle="1" w:styleId="6C024CCD138C4298A9D29BDFD12E0EFA">
    <w:name w:val="6C024CCD138C4298A9D29BDFD12E0EFA"/>
    <w:rsid w:val="00C025E2"/>
    <w:pPr>
      <w:bidi/>
    </w:pPr>
  </w:style>
  <w:style w:type="paragraph" w:customStyle="1" w:styleId="3C5B4C9768204603A3C4EB9805AB1BDB">
    <w:name w:val="3C5B4C9768204603A3C4EB9805AB1BDB"/>
    <w:rsid w:val="00C025E2"/>
    <w:pPr>
      <w:bidi/>
    </w:pPr>
  </w:style>
  <w:style w:type="paragraph" w:customStyle="1" w:styleId="F3F3FB0EA0984490B3814DDEC51CF16F">
    <w:name w:val="F3F3FB0EA0984490B3814DDEC51CF16F"/>
    <w:rsid w:val="00C025E2"/>
    <w:pPr>
      <w:bidi/>
    </w:pPr>
  </w:style>
  <w:style w:type="paragraph" w:customStyle="1" w:styleId="B64F8BB799A34AFD89E2B8B0B3117379">
    <w:name w:val="B64F8BB799A34AFD89E2B8B0B3117379"/>
    <w:rsid w:val="00C025E2"/>
    <w:pPr>
      <w:bidi/>
    </w:pPr>
  </w:style>
  <w:style w:type="paragraph" w:customStyle="1" w:styleId="A457A4D1002F444D8B20FC1ACC1572CB">
    <w:name w:val="A457A4D1002F444D8B20FC1ACC1572CB"/>
    <w:rsid w:val="00C025E2"/>
    <w:pPr>
      <w:bidi/>
    </w:pPr>
  </w:style>
  <w:style w:type="paragraph" w:customStyle="1" w:styleId="47670518A3B44F19B57244A36B4CF8BD">
    <w:name w:val="47670518A3B44F19B57244A36B4CF8BD"/>
    <w:rsid w:val="00C025E2"/>
    <w:pPr>
      <w:bidi/>
    </w:pPr>
  </w:style>
  <w:style w:type="paragraph" w:customStyle="1" w:styleId="14059CBFA3C64B9184C294E6443AECF8">
    <w:name w:val="14059CBFA3C64B9184C294E6443AECF8"/>
    <w:rsid w:val="00C025E2"/>
    <w:pPr>
      <w:bidi/>
    </w:pPr>
  </w:style>
  <w:style w:type="paragraph" w:customStyle="1" w:styleId="8B68A4EB593E475D84B1A50CC29037F7">
    <w:name w:val="8B68A4EB593E475D84B1A50CC29037F7"/>
    <w:rsid w:val="00C025E2"/>
    <w:pPr>
      <w:bidi/>
    </w:pPr>
  </w:style>
  <w:style w:type="paragraph" w:customStyle="1" w:styleId="DACBF3F9721C4164AD83A7191E398A31">
    <w:name w:val="DACBF3F9721C4164AD83A7191E398A31"/>
    <w:rsid w:val="00C025E2"/>
    <w:pPr>
      <w:bidi/>
    </w:pPr>
  </w:style>
  <w:style w:type="paragraph" w:customStyle="1" w:styleId="A851F7D346104015A4B1A39BC62FB727">
    <w:name w:val="A851F7D346104015A4B1A39BC62FB727"/>
    <w:rsid w:val="00C025E2"/>
    <w:pPr>
      <w:bidi/>
    </w:pPr>
  </w:style>
  <w:style w:type="paragraph" w:customStyle="1" w:styleId="B4BAAF4E592B4F35A17932A02EB030F6">
    <w:name w:val="B4BAAF4E592B4F35A17932A02EB030F6"/>
    <w:rsid w:val="00C025E2"/>
    <w:pPr>
      <w:bidi/>
    </w:pPr>
  </w:style>
  <w:style w:type="character" w:customStyle="1" w:styleId="subsectiondatechar">
    <w:name w:val="subsectiondatechar"/>
    <w:basedOn w:val="DefaultParagraphFont"/>
    <w:rsid w:val="00C025E2"/>
  </w:style>
  <w:style w:type="paragraph" w:customStyle="1" w:styleId="8A55518500894BCAA19F099D879CF781">
    <w:name w:val="8A55518500894BCAA19F099D879CF781"/>
    <w:rsid w:val="00C025E2"/>
    <w:pPr>
      <w:bidi/>
    </w:pPr>
  </w:style>
  <w:style w:type="paragraph" w:customStyle="1" w:styleId="98C2E01F981640B3B7970306A5C3B08C">
    <w:name w:val="98C2E01F981640B3B7970306A5C3B08C"/>
    <w:rsid w:val="00C025E2"/>
    <w:pPr>
      <w:bidi/>
    </w:pPr>
  </w:style>
  <w:style w:type="paragraph" w:customStyle="1" w:styleId="7EFE61DC49B54992AB8BCCE26466C8A4">
    <w:name w:val="7EFE61DC49B54992AB8BCCE26466C8A4"/>
    <w:rsid w:val="00C025E2"/>
    <w:pPr>
      <w:bidi/>
    </w:pPr>
  </w:style>
  <w:style w:type="paragraph" w:customStyle="1" w:styleId="A93E94E626C643C992D248872666D253">
    <w:name w:val="A93E94E626C643C992D248872666D253"/>
    <w:rsid w:val="00C025E2"/>
    <w:pPr>
      <w:bidi/>
    </w:pPr>
  </w:style>
  <w:style w:type="paragraph" w:customStyle="1" w:styleId="3CF3797A34FF482BB7549672998BA634">
    <w:name w:val="3CF3797A34FF482BB7549672998BA634"/>
    <w:rsid w:val="00C025E2"/>
    <w:pPr>
      <w:bidi/>
    </w:pPr>
  </w:style>
  <w:style w:type="paragraph" w:customStyle="1" w:styleId="FC52248B59E14AB09A9CE7C39DC42CE2">
    <w:name w:val="FC52248B59E14AB09A9CE7C39DC42CE2"/>
    <w:rsid w:val="00C025E2"/>
    <w:pPr>
      <w:bidi/>
    </w:pPr>
  </w:style>
  <w:style w:type="paragraph" w:customStyle="1" w:styleId="83775BBDEF5A463C82AB86E2D22C57BD">
    <w:name w:val="83775BBDEF5A463C82AB86E2D22C57BD"/>
    <w:rsid w:val="00C025E2"/>
    <w:pPr>
      <w:bidi/>
    </w:pPr>
  </w:style>
  <w:style w:type="paragraph" w:customStyle="1" w:styleId="3761C47140944323848B954F7AC345F4">
    <w:name w:val="3761C47140944323848B954F7AC345F4"/>
    <w:rsid w:val="006746B2"/>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2.xml><?xml version="1.0" encoding="utf-8"?>
<ds:datastoreItem xmlns:ds="http://schemas.openxmlformats.org/officeDocument/2006/customXml" ds:itemID="{6E975A95-A271-48FE-A6B8-45715929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MedianResume.Dotx</Template>
  <TotalTime>2427</TotalTime>
  <Pages>11</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XTcms  </dc:creator>
  <cp:keywords/>
  <dc:description/>
  <cp:lastModifiedBy>yasso</cp:lastModifiedBy>
  <cp:revision>16</cp:revision>
  <dcterms:created xsi:type="dcterms:W3CDTF">2008-11-18T09:25:00Z</dcterms:created>
  <dcterms:modified xsi:type="dcterms:W3CDTF">2008-12-07T10:41:00Z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